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7FC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B48AA9B" w14:textId="719E4E7D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EF5BF9">
        <w:rPr>
          <w:sz w:val="18"/>
          <w:szCs w:val="18"/>
        </w:rPr>
        <w:t>02.06</w:t>
      </w:r>
      <w:r w:rsidR="00560E7E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3DC5CEA8" w14:textId="45E2951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DD4DA6">
        <w:rPr>
          <w:b/>
        </w:rPr>
        <w:t>– aktualizacja</w:t>
      </w:r>
    </w:p>
    <w:p w14:paraId="6895CE68" w14:textId="77777777" w:rsidR="003A4A71" w:rsidRDefault="003A4A71" w:rsidP="003A4A71">
      <w:pPr>
        <w:jc w:val="center"/>
        <w:rPr>
          <w:b/>
        </w:rPr>
      </w:pPr>
    </w:p>
    <w:p w14:paraId="561C61A4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310EA">
        <w:rPr>
          <w:b/>
        </w:rPr>
        <w:t>Centrum Doskonalenia Kadr Ewa Perlińska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9DAC61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</w:t>
      </w:r>
      <w:r w:rsidR="000310EA">
        <w:rPr>
          <w:b/>
        </w:rPr>
        <w:t>1</w:t>
      </w:r>
      <w:r w:rsidR="00B04A7C">
        <w:rPr>
          <w:b/>
        </w:rPr>
        <w:t>-</w:t>
      </w:r>
      <w:r w:rsidR="000F6436" w:rsidRPr="000F6436">
        <w:rPr>
          <w:b/>
        </w:rPr>
        <w:t>IP.01-0</w:t>
      </w:r>
      <w:r w:rsidR="000310EA">
        <w:rPr>
          <w:b/>
        </w:rPr>
        <w:t>361/24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78ED4CD2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310EA">
        <w:rPr>
          <w:b/>
        </w:rPr>
        <w:t>Czas na Twój rozwój</w:t>
      </w:r>
      <w:r w:rsidR="000F6436" w:rsidRPr="000F6436">
        <w:rPr>
          <w:b/>
        </w:rPr>
        <w:t>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2A8FB8A" w14:textId="134431FF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E250D9">
        <w:rPr>
          <w:b/>
        </w:rPr>
        <w:t>6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92D1E6C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7C6C2A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4F26ABF4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9F925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9BD361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D11C8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40FA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E74EA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C166D6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2F77B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DD4DA6" w:rsidRPr="00AF3DB6" w14:paraId="22F1E97B" w14:textId="77777777" w:rsidTr="00DD4DA6">
        <w:trPr>
          <w:trHeight w:val="25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2F4EF14" w14:textId="77777777" w:rsidR="00DD4DA6" w:rsidRPr="00AF3DB6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59847D93" w14:textId="25D94963" w:rsidR="00DD4DA6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Treningi kompetencji społecznych</w:t>
            </w:r>
          </w:p>
          <w:p w14:paraId="4AD249CB" w14:textId="77777777" w:rsidR="00DD4DA6" w:rsidRPr="000E2AC7" w:rsidRDefault="00DD4DA6" w:rsidP="00560E7E">
            <w:pPr>
              <w:jc w:val="center"/>
              <w:rPr>
                <w:b/>
                <w:sz w:val="18"/>
              </w:rPr>
            </w:pPr>
          </w:p>
          <w:p w14:paraId="0065BEFA" w14:textId="77777777" w:rsidR="00DD4DA6" w:rsidRPr="003A7117" w:rsidRDefault="00DD4DA6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A5C2235" w14:textId="611A4383" w:rsidR="00DD4DA6" w:rsidRPr="000E2AC7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993D99" w14:textId="2A62AA4A" w:rsidR="00DD4DA6" w:rsidRPr="000E2AC7" w:rsidRDefault="007971E2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60DCDF7C" w14:textId="7498F225" w:rsidR="00DD4DA6" w:rsidRPr="00FA454A" w:rsidRDefault="00955930" w:rsidP="00DD4D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ul. Dobrzańska 49, 09-400 Płock 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4768E23" w14:textId="3B661E30" w:rsidR="00DD4DA6" w:rsidRPr="00CB16B5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79262" w14:textId="5D86B029" w:rsidR="00DD4DA6" w:rsidRPr="00CB16B5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5F77FE3" w14:textId="768DC09E" w:rsidR="00DD4DA6" w:rsidRPr="00F15325" w:rsidRDefault="00DD4DA6" w:rsidP="00560E7E">
            <w:pPr>
              <w:jc w:val="center"/>
              <w:rPr>
                <w:b/>
                <w:sz w:val="18"/>
              </w:rPr>
            </w:pPr>
          </w:p>
        </w:tc>
      </w:tr>
      <w:tr w:rsidR="00DD4DA6" w:rsidRPr="00AF3DB6" w14:paraId="27EE2051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3A67E1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0AFF5FC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97C96D2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B2BAB2" w14:textId="6C4D8975" w:rsidR="00DD4DA6" w:rsidRPr="000E2AC7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2B138A7" w14:textId="77777777" w:rsidR="00DD4DA6" w:rsidRPr="00FA454A" w:rsidRDefault="00DD4DA6" w:rsidP="00DD4DA6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3D7070E" w14:textId="77777777" w:rsidR="00DD4DA6" w:rsidRPr="00CB16B5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367A41" w14:textId="759F3B32" w:rsidR="00DD4DA6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3FCE51B" w14:textId="77777777" w:rsidR="00DD4DA6" w:rsidRPr="00F15325" w:rsidRDefault="00DD4DA6" w:rsidP="00560E7E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17E3F897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19C65F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800476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DBF83A5" w14:textId="3AA94CC4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2A3340" w14:textId="3635008B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8FCDDB7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D2898D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F3B86B" w14:textId="09E53559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AF6C4AC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63A9B887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2146211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302E84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1954B2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6FDCF9" w14:textId="6DEF87C9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97D07D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CA26C3E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1F55A6" w14:textId="393C55E6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32593F3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5B2AC519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FC4874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1879BFE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A784540" w14:textId="7631139F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</w:t>
            </w:r>
            <w:r w:rsidR="00274CAD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58A41" w14:textId="262BB1E6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695CFE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56C205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5DE426" w14:textId="39089D5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80677B2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5BC485F8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03F804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F28B90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84DF7FD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2F6739" w14:textId="686900F3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F97C607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C94EFF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C655C1" w14:textId="1A882A0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BD4BF87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7864BF7C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2D83D55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CB592EA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CD1D4DB" w14:textId="2176B11D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F91BB" w14:textId="7554964C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3E660F2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821C542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99484D" w14:textId="15C98EF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D7764D9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3C35D4E1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37CB2E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1E80AFA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DFA087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238995" w14:textId="01D93C4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A61F69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B3CDF8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594457" w14:textId="707E900A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09FC42D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631B3422" w14:textId="77777777" w:rsidTr="000C094E">
        <w:trPr>
          <w:trHeight w:val="1611"/>
        </w:trPr>
        <w:tc>
          <w:tcPr>
            <w:tcW w:w="557" w:type="dxa"/>
            <w:shd w:val="clear" w:color="auto" w:fill="FFFFFF" w:themeFill="background1"/>
            <w:vAlign w:val="center"/>
          </w:tcPr>
          <w:p w14:paraId="5BD4EF9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2687B1C2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12F7F2E2" w14:textId="2B2ADDB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Szkolenia podnoszące kompetencje cyfrowe</w:t>
            </w:r>
          </w:p>
          <w:p w14:paraId="4D2D9414" w14:textId="77777777" w:rsidR="00EF5BF9" w:rsidRDefault="00EF5BF9" w:rsidP="00EF5BF9">
            <w:pPr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394B4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czerwiec 2025 – dokładne daty </w:t>
            </w:r>
          </w:p>
          <w:p w14:paraId="6896A425" w14:textId="2B6A1877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12B7CB" w14:textId="250B4ED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0321D844" w14:textId="3DDC853E" w:rsidR="00955930" w:rsidRPr="00A60594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472634C" w14:textId="4FF06E05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trakcie ustalania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83619" w14:textId="55B98F21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AE3A08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  <w:p w14:paraId="02861E87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3B51BED1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38BB2A7A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22AC52D8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4FE8EB2A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5291B15B" w14:textId="77777777" w:rsidR="00EF5BF9" w:rsidRDefault="00EF5BF9" w:rsidP="00955930">
            <w:pPr>
              <w:jc w:val="center"/>
              <w:rPr>
                <w:b/>
                <w:sz w:val="18"/>
              </w:rPr>
            </w:pPr>
          </w:p>
          <w:p w14:paraId="1A20459C" w14:textId="2DCB796B" w:rsidR="00EF5BF9" w:rsidRDefault="00EF5BF9" w:rsidP="00955930">
            <w:pPr>
              <w:jc w:val="center"/>
              <w:rPr>
                <w:b/>
                <w:sz w:val="18"/>
              </w:rPr>
            </w:pPr>
          </w:p>
        </w:tc>
      </w:tr>
      <w:tr w:rsidR="0075448E" w:rsidRPr="00AF3DB6" w14:paraId="1223AC57" w14:textId="77777777" w:rsidTr="00EF5BF9">
        <w:trPr>
          <w:trHeight w:val="40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B49A65A" w14:textId="49294946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3. 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737F952C" w14:textId="068967C6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Indywidualne poradnictwo psychologiczne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08AA7F5" w14:textId="1CB2A551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5A15ED" w14:textId="0D364EC8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5082095" w14:textId="6CDCEBCA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Spółdzielcza 17, 09-400 Płock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3D6C042" w14:textId="17D19AD2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Głowacka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9A6C6F" w14:textId="65276781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F3EAA9A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</w:tr>
      <w:tr w:rsidR="0075448E" w:rsidRPr="00AF3DB6" w14:paraId="30F63B73" w14:textId="77777777" w:rsidTr="00EF5BF9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9290C26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6C3EAF1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518F0EC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F719E" w14:textId="4F19E286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F1672BE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B3CD3A5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9014B8" w14:textId="3885EBF6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D779E07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</w:tr>
      <w:tr w:rsidR="0075448E" w:rsidRPr="00AF3DB6" w14:paraId="707E4C7C" w14:textId="77777777" w:rsidTr="00EF5BF9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3A60053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26773CD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5D25EDC" w14:textId="21070035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8DDA2A" w14:textId="3064B064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6F75898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A0EA92A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7CAA51" w14:textId="04B9FFCE" w:rsidR="0075448E" w:rsidRDefault="0075448E" w:rsidP="00EF5BF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C9EBB24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</w:tr>
      <w:tr w:rsidR="0075448E" w:rsidRPr="00AF3DB6" w14:paraId="105D0279" w14:textId="77777777" w:rsidTr="000C094E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EACFF41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DC95054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F1BA00D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D7DE07" w14:textId="7AA69ECF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16D7B13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0175B26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109314" w14:textId="6E974797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5E72AAE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</w:tr>
      <w:tr w:rsidR="0075448E" w:rsidRPr="00AF3DB6" w14:paraId="67CEDCC4" w14:textId="77777777" w:rsidTr="000C094E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E02F697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2BADA32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55173C0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D26071" w14:textId="0B0D5F43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1CACB23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BDFA966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7283ED" w14:textId="1B0C46F6" w:rsidR="0075448E" w:rsidRDefault="0075448E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A3BEBB8" w14:textId="77777777" w:rsidR="0075448E" w:rsidRDefault="0075448E" w:rsidP="00955930">
            <w:pPr>
              <w:jc w:val="center"/>
              <w:rPr>
                <w:b/>
                <w:sz w:val="18"/>
              </w:rPr>
            </w:pPr>
          </w:p>
        </w:tc>
      </w:tr>
    </w:tbl>
    <w:p w14:paraId="29BDDEA6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88FBC" w14:textId="77777777" w:rsidR="00726061" w:rsidRDefault="00726061">
      <w:r>
        <w:separator/>
      </w:r>
    </w:p>
  </w:endnote>
  <w:endnote w:type="continuationSeparator" w:id="0">
    <w:p w14:paraId="6E409E37" w14:textId="77777777" w:rsidR="00726061" w:rsidRDefault="0072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7BC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46E4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5195567E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BC01D" w14:textId="77777777" w:rsidR="00726061" w:rsidRDefault="00726061">
      <w:r>
        <w:separator/>
      </w:r>
    </w:p>
  </w:footnote>
  <w:footnote w:type="continuationSeparator" w:id="0">
    <w:p w14:paraId="206CB7E6" w14:textId="77777777" w:rsidR="00726061" w:rsidRDefault="0072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0B" w14:textId="77777777" w:rsidR="00F5032F" w:rsidRDefault="00F5032F" w:rsidP="009A4ACC">
    <w:pPr>
      <w:pStyle w:val="Nagwek"/>
      <w:ind w:left="-1134"/>
    </w:pPr>
  </w:p>
  <w:p w14:paraId="13B6111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75A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6BF7685B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0D6B61E6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5E8944B3" wp14:editId="531D668F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0319023">
    <w:abstractNumId w:val="1"/>
  </w:num>
  <w:num w:numId="2" w16cid:durableId="1415588785">
    <w:abstractNumId w:val="3"/>
  </w:num>
  <w:num w:numId="3" w16cid:durableId="128666125">
    <w:abstractNumId w:val="2"/>
  </w:num>
  <w:num w:numId="4" w16cid:durableId="11447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10EA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0516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05B34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547A9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C6FB5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5715C"/>
    <w:rsid w:val="002602C1"/>
    <w:rsid w:val="00263C1C"/>
    <w:rsid w:val="00274CAD"/>
    <w:rsid w:val="0027666A"/>
    <w:rsid w:val="002833A2"/>
    <w:rsid w:val="002A7DC7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060E"/>
    <w:rsid w:val="004010B7"/>
    <w:rsid w:val="0040149C"/>
    <w:rsid w:val="00414478"/>
    <w:rsid w:val="00424171"/>
    <w:rsid w:val="00427EED"/>
    <w:rsid w:val="00442879"/>
    <w:rsid w:val="004430F4"/>
    <w:rsid w:val="00444CB2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8A1"/>
    <w:rsid w:val="004F7890"/>
    <w:rsid w:val="00501A52"/>
    <w:rsid w:val="00512888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6061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5448E"/>
    <w:rsid w:val="00776530"/>
    <w:rsid w:val="00780EAE"/>
    <w:rsid w:val="00784E2B"/>
    <w:rsid w:val="00791E8E"/>
    <w:rsid w:val="007971E2"/>
    <w:rsid w:val="007A0109"/>
    <w:rsid w:val="007B16D7"/>
    <w:rsid w:val="007B2500"/>
    <w:rsid w:val="007B3BCD"/>
    <w:rsid w:val="007B5688"/>
    <w:rsid w:val="007C258D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33EE"/>
    <w:rsid w:val="00935CE0"/>
    <w:rsid w:val="00936BEF"/>
    <w:rsid w:val="009522DA"/>
    <w:rsid w:val="00955930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5F7F"/>
    <w:rsid w:val="00A27F01"/>
    <w:rsid w:val="00A33B02"/>
    <w:rsid w:val="00A40DD3"/>
    <w:rsid w:val="00A521B5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37A1"/>
    <w:rsid w:val="00AD51FC"/>
    <w:rsid w:val="00AD5986"/>
    <w:rsid w:val="00AD7C9E"/>
    <w:rsid w:val="00AD7E56"/>
    <w:rsid w:val="00AE0FC4"/>
    <w:rsid w:val="00AE2233"/>
    <w:rsid w:val="00AE2F0C"/>
    <w:rsid w:val="00AF1466"/>
    <w:rsid w:val="00B01F08"/>
    <w:rsid w:val="00B04A7C"/>
    <w:rsid w:val="00B16E8F"/>
    <w:rsid w:val="00B21D88"/>
    <w:rsid w:val="00B2442F"/>
    <w:rsid w:val="00B24DB2"/>
    <w:rsid w:val="00B256A3"/>
    <w:rsid w:val="00B26BEE"/>
    <w:rsid w:val="00B30401"/>
    <w:rsid w:val="00B421B2"/>
    <w:rsid w:val="00B44445"/>
    <w:rsid w:val="00B54FEC"/>
    <w:rsid w:val="00B56D81"/>
    <w:rsid w:val="00B65A83"/>
    <w:rsid w:val="00B6637D"/>
    <w:rsid w:val="00B75897"/>
    <w:rsid w:val="00B92AB8"/>
    <w:rsid w:val="00B93E9C"/>
    <w:rsid w:val="00B95699"/>
    <w:rsid w:val="00B97A0F"/>
    <w:rsid w:val="00BA1FFE"/>
    <w:rsid w:val="00BA7EB7"/>
    <w:rsid w:val="00BB6D4E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7479A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4DA6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250D9"/>
    <w:rsid w:val="00E34221"/>
    <w:rsid w:val="00E43A06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EF5BF9"/>
    <w:rsid w:val="00F0030C"/>
    <w:rsid w:val="00F03043"/>
    <w:rsid w:val="00F13695"/>
    <w:rsid w:val="00F15325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A454A"/>
    <w:rsid w:val="00FB1502"/>
    <w:rsid w:val="00FB1BC3"/>
    <w:rsid w:val="00FB270A"/>
    <w:rsid w:val="00FB5706"/>
    <w:rsid w:val="00FB7509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0DF"/>
  <w15:docId w15:val="{2FB3C721-B1F1-4820-AC41-2F7B148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4DBC138-3F8D-45AF-901A-878E90104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11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3</cp:revision>
  <cp:lastPrinted>2025-05-09T06:22:00Z</cp:lastPrinted>
  <dcterms:created xsi:type="dcterms:W3CDTF">2025-06-02T08:59:00Z</dcterms:created>
  <dcterms:modified xsi:type="dcterms:W3CDTF">2025-06-02T09:02:00Z</dcterms:modified>
</cp:coreProperties>
</file>