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77FC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4B48AA9B" w14:textId="5FE46B8F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FE3ECD">
        <w:rPr>
          <w:sz w:val="18"/>
          <w:szCs w:val="18"/>
        </w:rPr>
        <w:t>10</w:t>
      </w:r>
      <w:r w:rsidR="00EF5BF9">
        <w:rPr>
          <w:sz w:val="18"/>
          <w:szCs w:val="18"/>
        </w:rPr>
        <w:t>.06</w:t>
      </w:r>
      <w:r w:rsidR="00560E7E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3DC5CEA8" w14:textId="45E29514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DD4DA6">
        <w:rPr>
          <w:b/>
        </w:rPr>
        <w:t>– aktualizacja</w:t>
      </w:r>
    </w:p>
    <w:p w14:paraId="6895CE68" w14:textId="77777777" w:rsidR="003A4A71" w:rsidRDefault="003A4A71" w:rsidP="003A4A71">
      <w:pPr>
        <w:jc w:val="center"/>
        <w:rPr>
          <w:b/>
        </w:rPr>
      </w:pPr>
    </w:p>
    <w:p w14:paraId="561C61A4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310EA">
        <w:rPr>
          <w:b/>
        </w:rPr>
        <w:t>Centrum Doskonalenia Kadr Ewa Perlińska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19DAC611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</w:t>
      </w:r>
      <w:r w:rsidR="000310EA">
        <w:rPr>
          <w:b/>
        </w:rPr>
        <w:t>1</w:t>
      </w:r>
      <w:r w:rsidR="00B04A7C">
        <w:rPr>
          <w:b/>
        </w:rPr>
        <w:t>-</w:t>
      </w:r>
      <w:r w:rsidR="000F6436" w:rsidRPr="000F6436">
        <w:rPr>
          <w:b/>
        </w:rPr>
        <w:t>IP.01-0</w:t>
      </w:r>
      <w:r w:rsidR="000310EA">
        <w:rPr>
          <w:b/>
        </w:rPr>
        <w:t>361/24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78ED4CD2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310EA">
        <w:rPr>
          <w:b/>
        </w:rPr>
        <w:t>Czas na Twój rozwój</w:t>
      </w:r>
      <w:r w:rsidR="000F6436" w:rsidRPr="000F6436">
        <w:rPr>
          <w:b/>
        </w:rPr>
        <w:t>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2A8FB8A" w14:textId="134431FF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E250D9">
        <w:rPr>
          <w:b/>
        </w:rPr>
        <w:t>6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688"/>
        <w:gridCol w:w="2268"/>
        <w:gridCol w:w="1418"/>
        <w:gridCol w:w="1865"/>
        <w:gridCol w:w="1962"/>
        <w:gridCol w:w="850"/>
        <w:gridCol w:w="1702"/>
      </w:tblGrid>
      <w:tr w:rsidR="00E34221" w:rsidRPr="00AF3DB6" w14:paraId="392D1E6C" w14:textId="77777777" w:rsidTr="009F7868">
        <w:trPr>
          <w:trHeight w:val="1910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67C6C2A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688" w:type="dxa"/>
            <w:shd w:val="clear" w:color="auto" w:fill="F2F2F2" w:themeFill="background1" w:themeFillShade="F2"/>
            <w:vAlign w:val="center"/>
          </w:tcPr>
          <w:p w14:paraId="4F26ABF4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99F9253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9BD361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D11C8D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340FAE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3EE74EA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AC166D6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892F77B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DD4DA6" w:rsidRPr="00AF3DB6" w14:paraId="22F1E97B" w14:textId="77777777" w:rsidTr="00DD4DA6">
        <w:trPr>
          <w:trHeight w:val="258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12F4EF14" w14:textId="77777777" w:rsidR="00DD4DA6" w:rsidRPr="00AF3DB6" w:rsidRDefault="00DD4DA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59847D93" w14:textId="25D94963" w:rsidR="00DD4DA6" w:rsidRDefault="00DD4DA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Treningi kompetencji społecznych</w:t>
            </w:r>
          </w:p>
          <w:p w14:paraId="4AD249CB" w14:textId="77777777" w:rsidR="00DD4DA6" w:rsidRPr="000E2AC7" w:rsidRDefault="00DD4DA6" w:rsidP="00560E7E">
            <w:pPr>
              <w:jc w:val="center"/>
              <w:rPr>
                <w:b/>
                <w:sz w:val="18"/>
              </w:rPr>
            </w:pPr>
          </w:p>
          <w:p w14:paraId="0065BEFA" w14:textId="77777777" w:rsidR="00DD4DA6" w:rsidRPr="003A7117" w:rsidRDefault="00DD4DA6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A5C2235" w14:textId="611A4383" w:rsidR="00DD4DA6" w:rsidRPr="000E2AC7" w:rsidRDefault="00DD4DA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993D99" w14:textId="2A62AA4A" w:rsidR="00DD4DA6" w:rsidRPr="000E2AC7" w:rsidRDefault="007971E2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55930">
              <w:rPr>
                <w:b/>
                <w:sz w:val="18"/>
              </w:rPr>
              <w:t>8.00-14.00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60DCDF7C" w14:textId="3ED1FB79" w:rsidR="00DD4DA6" w:rsidRPr="00FA454A" w:rsidRDefault="00955930" w:rsidP="00DD4D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</w:t>
            </w:r>
            <w:r w:rsidR="00EC1783">
              <w:rPr>
                <w:b/>
                <w:sz w:val="18"/>
              </w:rPr>
              <w:t>y</w:t>
            </w:r>
            <w:r>
              <w:rPr>
                <w:b/>
                <w:sz w:val="18"/>
              </w:rPr>
              <w:t xml:space="preserve">ńska 49, 09-400 Płock 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14768E23" w14:textId="3B661E30" w:rsidR="00DD4DA6" w:rsidRPr="00CB16B5" w:rsidRDefault="00955930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Żaneta </w:t>
            </w:r>
            <w:proofErr w:type="spellStart"/>
            <w:r>
              <w:rPr>
                <w:b/>
                <w:sz w:val="18"/>
              </w:rPr>
              <w:t>Kajs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379262" w14:textId="5D86B029" w:rsidR="00DD4DA6" w:rsidRPr="00CB16B5" w:rsidRDefault="00955930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5F77FE3" w14:textId="768DC09E" w:rsidR="00DD4DA6" w:rsidRPr="00F15325" w:rsidRDefault="00DD4DA6" w:rsidP="00560E7E">
            <w:pPr>
              <w:jc w:val="center"/>
              <w:rPr>
                <w:b/>
                <w:sz w:val="18"/>
              </w:rPr>
            </w:pPr>
          </w:p>
        </w:tc>
      </w:tr>
      <w:tr w:rsidR="00DD4DA6" w:rsidRPr="00AF3DB6" w14:paraId="27EE2051" w14:textId="77777777" w:rsidTr="00DD4DA6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93A67E1" w14:textId="77777777" w:rsidR="00DD4DA6" w:rsidRDefault="00DD4DA6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0AFF5FC" w14:textId="77777777" w:rsidR="00DD4DA6" w:rsidRDefault="00DD4DA6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97C96D2" w14:textId="77777777" w:rsidR="00DD4DA6" w:rsidRDefault="00DD4DA6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B2BAB2" w14:textId="6C4D8975" w:rsidR="00DD4DA6" w:rsidRPr="000E2AC7" w:rsidRDefault="00955930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14.30-20.30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2B138A7" w14:textId="77777777" w:rsidR="00DD4DA6" w:rsidRPr="00FA454A" w:rsidRDefault="00DD4DA6" w:rsidP="00DD4DA6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3D7070E" w14:textId="77777777" w:rsidR="00DD4DA6" w:rsidRPr="00CB16B5" w:rsidRDefault="00DD4DA6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367A41" w14:textId="759F3B32" w:rsidR="00DD4DA6" w:rsidRDefault="00955930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3FCE51B" w14:textId="77777777" w:rsidR="00DD4DA6" w:rsidRPr="00F15325" w:rsidRDefault="00DD4DA6" w:rsidP="00560E7E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17E3F897" w14:textId="77777777" w:rsidTr="00DD4DA6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19C65F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800476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DBF83A5" w14:textId="3AA94CC4" w:rsidR="00955930" w:rsidRPr="000E2AC7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2A3340" w14:textId="3635008B" w:rsidR="00955930" w:rsidRDefault="007971E2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55930">
              <w:rPr>
                <w:b/>
                <w:sz w:val="18"/>
              </w:rPr>
              <w:t>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8FCDDB7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7D2898D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F3B86B" w14:textId="09E53559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AF6C4AC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63A9B887" w14:textId="77777777" w:rsidTr="00D00ED8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2146211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302E84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1954B20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6FDCF9" w14:textId="6DEF87C9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14.30-20.30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97D07D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CA26C3E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1F55A6" w14:textId="393C55E6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32593F3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5B2AC519" w14:textId="77777777" w:rsidTr="00DD4DA6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FC4874F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1879BFE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A784540" w14:textId="7631139F" w:rsidR="00955930" w:rsidRPr="000E2AC7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</w:t>
            </w:r>
            <w:r w:rsidR="00274CAD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058A41" w14:textId="262BB1E6" w:rsidR="00955930" w:rsidRDefault="007971E2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55930">
              <w:rPr>
                <w:b/>
                <w:sz w:val="18"/>
              </w:rPr>
              <w:t>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695CFEF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C56C205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5DE426" w14:textId="39089D52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80677B2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5BC485F8" w14:textId="77777777" w:rsidTr="00D00ED8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03F804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F28B900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84DF7FD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2F6739" w14:textId="686900F3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14.30-20.30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F97C607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C94EFF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C655C1" w14:textId="1A882A02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BD4BF87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7864BF7C" w14:textId="77777777" w:rsidTr="00DD4DA6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2D83D55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CB592EA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CD1D4DB" w14:textId="2176B11D" w:rsidR="00955930" w:rsidRPr="000E2AC7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DF91BB" w14:textId="7554964C" w:rsidR="00955930" w:rsidRDefault="007971E2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55930">
              <w:rPr>
                <w:b/>
                <w:sz w:val="18"/>
              </w:rPr>
              <w:t>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3E660F2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821C542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99484D" w14:textId="15C98EF8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D7764D9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3C35D4E1" w14:textId="77777777" w:rsidTr="00D00ED8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37CB2E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71E80AFA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DFA087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238995" w14:textId="01D93C48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14.30-20.30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A61F690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B3CDF8F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594457" w14:textId="707E900A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09FC42D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F7868" w:rsidRPr="00AF3DB6" w14:paraId="631B3422" w14:textId="77777777" w:rsidTr="009F7868">
        <w:trPr>
          <w:trHeight w:val="12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5BD4EF94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2687B1C2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  <w:p w14:paraId="12F7F2E2" w14:textId="2B2ADDB2" w:rsidR="009F7868" w:rsidRDefault="009F7868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Szkolenia podnoszące kompetencje cyfrowe</w:t>
            </w:r>
          </w:p>
          <w:p w14:paraId="4D2D9414" w14:textId="77777777" w:rsidR="009F7868" w:rsidRDefault="009F7868" w:rsidP="00EF5BF9">
            <w:pPr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896A425" w14:textId="4590F400" w:rsidR="009F7868" w:rsidRDefault="009F7868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12B7CB" w14:textId="7FD9333F" w:rsidR="009F7868" w:rsidRDefault="009F7868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0321D844" w14:textId="53995E79" w:rsidR="009F7868" w:rsidRPr="00A60594" w:rsidRDefault="00EC1783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49, 09-400 Płock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472634C" w14:textId="6E815FD1" w:rsidR="009F7868" w:rsidRDefault="00EC1783" w:rsidP="00955930">
            <w:pPr>
              <w:jc w:val="center"/>
              <w:rPr>
                <w:b/>
                <w:sz w:val="18"/>
              </w:rPr>
            </w:pPr>
            <w:r w:rsidRPr="00344644">
              <w:rPr>
                <w:b/>
                <w:sz w:val="18"/>
              </w:rPr>
              <w:t xml:space="preserve">Żaneta </w:t>
            </w:r>
            <w:proofErr w:type="spellStart"/>
            <w:r w:rsidRPr="00344644">
              <w:rPr>
                <w:b/>
                <w:sz w:val="18"/>
              </w:rPr>
              <w:t>Kajs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583619" w14:textId="2CDD5B94" w:rsidR="009F7868" w:rsidRDefault="002A3C2A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3AE3A086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  <w:p w14:paraId="02861E87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  <w:p w14:paraId="3B51BED1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  <w:p w14:paraId="38BB2A7A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  <w:p w14:paraId="22AC52D8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  <w:p w14:paraId="4FE8EB2A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  <w:p w14:paraId="5291B15B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  <w:p w14:paraId="1A20459C" w14:textId="2DCB796B" w:rsidR="009F7868" w:rsidRDefault="009F7868" w:rsidP="00955930">
            <w:pPr>
              <w:jc w:val="center"/>
              <w:rPr>
                <w:b/>
                <w:sz w:val="18"/>
              </w:rPr>
            </w:pPr>
          </w:p>
        </w:tc>
      </w:tr>
      <w:tr w:rsidR="009F7868" w:rsidRPr="00AF3DB6" w14:paraId="792C96C0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40D9025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75FA2B4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AF17CE6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517586" w14:textId="7961889D" w:rsidR="009F7868" w:rsidRDefault="009F7868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91653CB" w14:textId="77777777" w:rsidR="009F7868" w:rsidRPr="00A60594" w:rsidRDefault="009F7868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89982D7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3D41C1" w14:textId="430EF6FC" w:rsidR="009F7868" w:rsidRDefault="002A3C2A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D10662C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77614AE5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A527018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7A30783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463E84E" w14:textId="77A187CD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D3EF9F" w14:textId="1B825C1D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89C8732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7FB5A3D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C19E2B" w14:textId="2B787C8D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EDDA073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5E0610D4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6F5EEF6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3DD2C4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6F99D7B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11B35CE" w14:textId="73147B3B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BEBC335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EAC718A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8CA3B1" w14:textId="484F0723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670BCC0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40AB83B0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A831B5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2BCC50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EDF7103" w14:textId="1415489B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FF6744" w14:textId="0044E34A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D297A1D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B3E7F48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A5B158" w14:textId="45F2E2DA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A913BA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402B1E33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03B7E4E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56976FD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A069D1B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C5DC70" w14:textId="6DD04ACC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3A6A766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B70F7C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DE73B9" w14:textId="11F5AEEC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C0A3F4C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4558C96C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EE7CBFC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D893C3D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4D8EB1E" w14:textId="305C456C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C0BA96" w14:textId="31C46F33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CC2DA6C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A42111D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9761FF" w14:textId="36E300DF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1975306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67DF147F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C489F0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90AF684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49FE75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7BCA95" w14:textId="57EABE09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91769E7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246B07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EC8E49" w14:textId="3DA533D8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A1B642E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43AE1AA4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A340F92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A463DFD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3C4E6C2" w14:textId="5FAD54B5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D55DC5" w14:textId="4396E246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B7B185F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C62CB21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1789EF" w14:textId="52C37E79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3133A3D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740D7924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81C4CEB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0BFB0CE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4EEBC14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5B24506" w14:textId="0E735D0B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30ED764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B69D37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E38381" w14:textId="30D7C3BF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438D9EE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3FE475FB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940CF63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660B939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7AE7249" w14:textId="46E79E64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63254D" w14:textId="2E32DE4D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89AB916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2BB711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EE28A4" w14:textId="7D75190D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A99F8A4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444AD82B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EBECD6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8DC0F7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D4A10B0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D6EFC37" w14:textId="7086EADD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5CEA05F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2EB46E9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0C2FC9" w14:textId="104F0109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9921561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5A864F81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A8F062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BED1769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1A7E4EB" w14:textId="764E7103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05FA0A" w14:textId="5AF5DF37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D563669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F723FC0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0467E9" w14:textId="010D9317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D135A92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5F17131E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9ED87F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885E8B9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43DBA73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26C54A" w14:textId="2581369F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D6B76DB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EBB9AA2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28020F" w14:textId="00D09215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FE3BEAE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7CBBFF3C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DA4F81A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CCF0164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C755495" w14:textId="411BAB42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3AD0B1" w14:textId="0115B66B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764D3BF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21BF7C5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FCE894" w14:textId="078680DB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2734F74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6E90682B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4247198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5269E41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591D969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4E7B04" w14:textId="3903CD3C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8D23B8A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4431D56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C93DFE" w14:textId="4E0A0209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C5BF344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40300D52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33BA8CA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2C7414C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120DA60" w14:textId="3BBB55A8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665F95" w14:textId="06732ABD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66D8E46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3F807A5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4A1438" w14:textId="00A02027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DF66291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1E7E8765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B9BC611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720A2389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A0222CD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FDD8D5" w14:textId="0B3B582D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B742C5C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2D69C1C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2FE472" w14:textId="19FE3097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E5BB011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5A977477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E7BE8EB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2A348F3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D327A5B" w14:textId="14D20AA7" w:rsidR="002A3C2A" w:rsidRDefault="002A3C2A" w:rsidP="002A3C2A">
            <w:pPr>
              <w:jc w:val="center"/>
              <w:rPr>
                <w:b/>
                <w:sz w:val="18"/>
              </w:rPr>
            </w:pPr>
            <w:r w:rsidRPr="00344644">
              <w:rPr>
                <w:b/>
                <w:sz w:val="18"/>
              </w:rPr>
              <w:t>30.06.2025</w:t>
            </w:r>
            <w:r w:rsidR="00D36A31">
              <w:rPr>
                <w:b/>
                <w:sz w:val="18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8CB3FF" w14:textId="61C019FE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4E22DA9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3FE4EB5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1E7D4C" w14:textId="584810AA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2B9BD13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3004192C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07803A9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731456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841816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0E0A3B" w14:textId="21B20722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9AB7404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18E9D9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405F0D" w14:textId="5FB43594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B8B7493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27DB8221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F5BEF1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4F03AD9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F0E431E" w14:textId="5A79ADE2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3196CA" w14:textId="1F116A97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6728265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20153AE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F3FEC6" w14:textId="2F47F742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681AD20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7F4479A2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F5E94B5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A7BA864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4F7C67E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86922A" w14:textId="7A32E41D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5A2062F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3D42A5E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6A2433" w14:textId="76E56D80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BFBA060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3E329058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B1BEA8E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90216C3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0301421" w14:textId="1B9833A4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80EEF0" w14:textId="10A375C9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05B2276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345E854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EEA1BB" w14:textId="785E24B3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CBF33CA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13528ABA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D55B3D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BE262A0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6EE948D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C5CBF2" w14:textId="13058732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14.15-21.15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42E043D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46585A1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C459CA" w14:textId="4EB2D924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8B56E3A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3FA1BC18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4D85025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9875C8D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8F68782" w14:textId="25DF285A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B94A7C" w14:textId="350B6493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36B6319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9C566DC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07E947" w14:textId="41FBC13E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B8D1D1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435800D9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D00F1C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8497C00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626D1C3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49DD70" w14:textId="111E3180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14.15-21.15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EC0E2FD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8D0BA75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8DFD56" w14:textId="72314C13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43C9620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1223AC57" w14:textId="77777777" w:rsidTr="00EF5BF9">
        <w:trPr>
          <w:trHeight w:val="402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1B49A65A" w14:textId="49294946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737F952C" w14:textId="068967C6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Indywidualne poradnictwo psychologiczne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08AA7F5" w14:textId="1CB2A551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5A15ED" w14:textId="0D364EC8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35082095" w14:textId="6CDCEBCA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Spółdzielcza 17, 09-400 Płock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13D6C042" w14:textId="17D19AD2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Głowacka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9A6C6F" w14:textId="65276781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F3EAA9A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30F63B73" w14:textId="77777777" w:rsidTr="00EF5BF9">
        <w:trPr>
          <w:trHeight w:val="40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9290C26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6C3EAF1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518F0EC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DF719E" w14:textId="4F19E286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F1672BE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B3CD3A5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9014B8" w14:textId="3885EBF6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D779E07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707E4C7C" w14:textId="77777777" w:rsidTr="00EF5BF9">
        <w:trPr>
          <w:trHeight w:val="40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3A60053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26773CD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5D25EDC" w14:textId="21070035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8DDA2A" w14:textId="3064B064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6F75898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A0EA92A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7CAA51" w14:textId="04B9FFCE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C9EBB24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105D0279" w14:textId="77777777" w:rsidTr="000C094E">
        <w:trPr>
          <w:trHeight w:val="40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EACFF41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DC95054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F1BA00D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D7DE07" w14:textId="7AA69ECF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16D7B13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0175B26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109314" w14:textId="6E974797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5E72AAE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67CEDCC4" w14:textId="77777777" w:rsidTr="000C094E">
        <w:trPr>
          <w:trHeight w:val="40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E02F697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2BADA32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55173C0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D26071" w14:textId="0B0D5F43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1CACB23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BDFA966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7283ED" w14:textId="1B0C46F6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A3BEBB8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56AECB07" w14:textId="77777777" w:rsidTr="0071776B">
        <w:trPr>
          <w:trHeight w:val="204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B44DD71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BF01018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3A62C9B" w14:textId="38C392DC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09FF83" w14:textId="4C23FC86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F9C3030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5F174FB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21AF53" w14:textId="012F8C2C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65003CE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798B29BB" w14:textId="77777777" w:rsidTr="000C094E">
        <w:trPr>
          <w:trHeight w:val="204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DEFE0D2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690BC3F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9927C33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B39D07" w14:textId="42D85B33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C9BC99F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F929575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7C61ED" w14:textId="182122E4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FC59252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2F5CC7FE" w14:textId="77777777" w:rsidTr="0071776B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CCB30CE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A1C39AF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7DDC950" w14:textId="4192B84C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80DAA0" w14:textId="00E546F6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45020CA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106B81C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D1ABA9" w14:textId="099C9D84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BB37A03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061F7350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CD78A2A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3DC52F1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6668752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622F3B" w14:textId="76DFFA92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FBAA720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6AA5569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9B6E5F" w14:textId="58539450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8E5E217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4615F268" w14:textId="77777777" w:rsidTr="0071776B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8C6A32D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76EBB69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E185841" w14:textId="494A1A6C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FE766D" w14:textId="46BE3C88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B121201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F49AB78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440537" w14:textId="275A24A3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488FB19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0AD9D2CD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8941424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3D58B04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242CC14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9BFADF" w14:textId="0B250C6B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5F43485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48FC7A7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EB3CBD" w14:textId="483C4ACB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D860E28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28E758BC" w14:textId="77777777" w:rsidTr="0071776B">
        <w:trPr>
          <w:trHeight w:val="8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C3F713E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8E84047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0F694B8" w14:textId="41BC6561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B44823" w14:textId="71F8DD02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54032C5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AE8710F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45F67D" w14:textId="08F9D261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10DC911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079A77ED" w14:textId="77777777" w:rsidTr="000C094E">
        <w:trPr>
          <w:trHeight w:val="8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163B4D2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791CABB6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BF453A3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396B0E" w14:textId="734393AE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0CCE5EF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F9DC03D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E4C9C3" w14:textId="73087B52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11D2ED4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0219C2CF" w14:textId="77777777" w:rsidTr="00DE3A6C">
        <w:trPr>
          <w:trHeight w:val="417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BF76AC8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DC85086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8C604AA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ADBB76" w14:textId="7361C61A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6FD5F34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13A36B8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51E8BD" w14:textId="276FFFD0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E5A87D5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1485F0F2" w14:textId="77777777" w:rsidTr="00DE3A6C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CC9FECD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C40E760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0F90CBE" w14:textId="2D205735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6A97B5" w14:textId="388D0DF8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D4AEDEC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E963CCB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A70B37" w14:textId="5AE8374E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7662429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3BD9E474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DBD4C80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22CCEBF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C046627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CFCE2A" w14:textId="1722954A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22525F4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62DF5DB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3DA1D5" w14:textId="199E88B3" w:rsidR="00A50593" w:rsidRDefault="00A50593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37648F7" w14:textId="77777777" w:rsidR="00A50593" w:rsidRDefault="00A50593" w:rsidP="0071776B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10E6FED3" w14:textId="77777777" w:rsidTr="00DE3A6C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C2684BA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CBED81E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075DD2C" w14:textId="3007F2BC" w:rsidR="00A50593" w:rsidRDefault="00A50593" w:rsidP="00DE3A6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B2DEF0" w14:textId="25306B47" w:rsidR="00A50593" w:rsidRDefault="00A50593" w:rsidP="00DE3A6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D1F8411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D1A42CA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810537" w14:textId="3216F125" w:rsidR="00A50593" w:rsidRDefault="00A50593" w:rsidP="00DE3A6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7B1F3E9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5FBF023A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204079B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FA470D7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289D668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F3065B" w14:textId="4D9058F6" w:rsidR="00A50593" w:rsidRDefault="00A50593" w:rsidP="00DE3A6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247C234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5F20302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6A2D75" w14:textId="352DE40C" w:rsidR="00A50593" w:rsidRDefault="00A50593" w:rsidP="00DE3A6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45EB128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677D6C33" w14:textId="77777777" w:rsidTr="00DE3A6C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6BAB5A8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3D796DE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0C39C43" w14:textId="66886BF7" w:rsidR="00A50593" w:rsidRDefault="00A50593" w:rsidP="00DE3A6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4E9979" w14:textId="7A1F771F" w:rsidR="00A50593" w:rsidRDefault="00A50593" w:rsidP="00DE3A6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162765A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963016F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3AD5A5" w14:textId="061F9F00" w:rsidR="00A50593" w:rsidRDefault="00A50593" w:rsidP="00DE3A6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A22E379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18F2F8C2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C9D3E95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776C38E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238E7DE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23FBDA" w14:textId="2429EBB5" w:rsidR="00A50593" w:rsidRDefault="00A50593" w:rsidP="00DE3A6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B81A99F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85500EB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110E23" w14:textId="062365B2" w:rsidR="00A50593" w:rsidRDefault="00A50593" w:rsidP="00DE3A6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9583B98" w14:textId="77777777" w:rsidR="00A50593" w:rsidRDefault="00A50593" w:rsidP="00DE3A6C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6171F27D" w14:textId="77777777" w:rsidTr="00A50593">
        <w:trPr>
          <w:trHeight w:val="8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9AAF10B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DEE221D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39F9AAF" w14:textId="187A1C47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FE17D8" w14:textId="007D5DA8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AE5A571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708B012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57A271" w14:textId="4B595282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3FFA536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5D6B8EBC" w14:textId="77777777" w:rsidTr="000C094E">
        <w:trPr>
          <w:trHeight w:val="8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AE4A439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07CF6C0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512E7A3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4D216C" w14:textId="647EA6E2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707F178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6C75C23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2698DD" w14:textId="3CBF20F0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8C30A36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13CE00E5" w14:textId="77777777" w:rsidTr="000C094E">
        <w:trPr>
          <w:trHeight w:val="8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24FA954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51FA5A0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A21C81C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06DAFA" w14:textId="69D5166C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B0B6582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F42315F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6D012D" w14:textId="0B5F7D9E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5D2D1F8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2E7E24EC" w14:textId="77777777" w:rsidTr="00A50593">
        <w:trPr>
          <w:trHeight w:val="8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3586AF3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20B9C4E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27846BC" w14:textId="062D71DB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3E7170" w14:textId="5816DA17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592B90B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8D1AF70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4450BA" w14:textId="5B242070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AD9BEEC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03BE9E9C" w14:textId="77777777" w:rsidTr="000C094E">
        <w:trPr>
          <w:trHeight w:val="8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C08BE9E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6857CAE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A0CEB6A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B010EE" w14:textId="7FB99545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98668FC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4763C08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E9A006" w14:textId="13FD3C89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BACEAF6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33BCFEFD" w14:textId="77777777" w:rsidTr="000C094E">
        <w:trPr>
          <w:trHeight w:val="8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2D785D6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136414D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97409A6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A32DF9" w14:textId="0DA06E02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6278F49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6B0B7AA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82CDED" w14:textId="7508110F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922B66B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4980FAF3" w14:textId="77777777" w:rsidTr="00A50593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659C3E3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CBCC88F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16701C6" w14:textId="5F27FACE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BBCB18" w14:textId="454D0BBA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A6B1A1B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9D5551B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2E915F" w14:textId="22141DBC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D8BDBEE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6DE2688A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608C9B8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A2F8D2F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D4808C8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85D026" w14:textId="37C7CB71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B8F266F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DC247FE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50A2AE" w14:textId="78C56C97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D7DCB05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2B100736" w14:textId="77777777" w:rsidTr="00B15069">
        <w:trPr>
          <w:trHeight w:val="48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100D4A88" w14:textId="057FB86B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68F0F72E" w14:textId="57589D98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Indywidualny </w:t>
            </w:r>
            <w:proofErr w:type="spellStart"/>
            <w:r>
              <w:rPr>
                <w:b/>
                <w:sz w:val="18"/>
              </w:rPr>
              <w:t>jobcoaching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478D41" w14:textId="57D3C9B1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702E5E1" w14:textId="689B2C44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15AE4BE8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ul. Polna 13, </w:t>
            </w:r>
          </w:p>
          <w:p w14:paraId="3329B588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09-414 </w:t>
            </w:r>
          </w:p>
          <w:p w14:paraId="4539DEE6" w14:textId="5AA2D09B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Brudzeń Duży 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582908A0" w14:textId="4FE1C954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Żaneta </w:t>
            </w:r>
            <w:proofErr w:type="spellStart"/>
            <w:r>
              <w:rPr>
                <w:b/>
                <w:sz w:val="18"/>
              </w:rPr>
              <w:t>Kajs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3CD19E" w14:textId="23FE28F0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6D427F06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767006CD" w14:textId="77777777" w:rsidTr="000C094E">
        <w:trPr>
          <w:trHeight w:val="4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C5BF083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E268AE9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ABE4C2" w14:textId="458C95BC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73D7B1" w14:textId="70F8148D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F268CC0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4F2675C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740473" w14:textId="78396220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7DB62F4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0507E369" w14:textId="77777777" w:rsidTr="000C094E">
        <w:trPr>
          <w:trHeight w:val="4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2C1E759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3D52B5C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ED1CB9" w14:textId="683F8DD1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73B6CD" w14:textId="1481CAA9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438CF42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273E952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CAE088" w14:textId="5248681F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91490E7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09625943" w14:textId="77777777" w:rsidTr="000C094E">
        <w:trPr>
          <w:trHeight w:val="4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AABDF6E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EA73FD9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1494D37" w14:textId="59D55505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23E13D" w14:textId="4D18035A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F84CC16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4962ECD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8E3AE6" w14:textId="2D457208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B766DE1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3B9DC54C" w14:textId="77777777" w:rsidTr="000C094E">
        <w:trPr>
          <w:trHeight w:val="4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D071105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324B0B4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9BB299" w14:textId="3ABC6C9A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1F5CD0" w14:textId="24359291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7389178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03196D1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738AD3" w14:textId="36449899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0A16B4A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36E5E0A1" w14:textId="77777777" w:rsidTr="000C094E">
        <w:trPr>
          <w:trHeight w:val="4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EA6D3E2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11B4A09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F4194F" w14:textId="38E57A60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7B9D9B" w14:textId="26FC2BBE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259F5BC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0351081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C6EB38" w14:textId="3326E128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03AB2B1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75A092C4" w14:textId="77777777" w:rsidTr="000C094E">
        <w:trPr>
          <w:trHeight w:val="4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BE76066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669EFB6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1DFDF9" w14:textId="50E2D71D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EA4FFAA" w14:textId="78CD112C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AF0FE29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A537032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03E709" w14:textId="6E18BB98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6C318F0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62A91244" w14:textId="77777777" w:rsidTr="00BE5AAE">
        <w:trPr>
          <w:trHeight w:val="16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C2B5267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5051429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EE31B18" w14:textId="5900A2AF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935C61" w14:textId="2014CF95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54BEE65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D058DE1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20CDE0" w14:textId="596C4D69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A86DBBF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02D6DFC1" w14:textId="77777777" w:rsidTr="00BE5AAE">
        <w:trPr>
          <w:trHeight w:val="16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0FDFFB9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B484602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B2807B" w14:textId="4D1BA9A8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F7F302" w14:textId="7823B76B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332652C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F6033D5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B14CF8" w14:textId="0D408CEB" w:rsidR="00A50593" w:rsidRDefault="00A50593" w:rsidP="00A505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4E290BA" w14:textId="77777777" w:rsidR="00A50593" w:rsidRDefault="00A50593" w:rsidP="00A50593">
            <w:pPr>
              <w:jc w:val="center"/>
              <w:rPr>
                <w:b/>
                <w:sz w:val="18"/>
              </w:rPr>
            </w:pPr>
          </w:p>
        </w:tc>
      </w:tr>
    </w:tbl>
    <w:p w14:paraId="29BDDEA6" w14:textId="77777777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9FF33" w14:textId="77777777" w:rsidR="00577F3D" w:rsidRDefault="00577F3D">
      <w:r>
        <w:separator/>
      </w:r>
    </w:p>
  </w:endnote>
  <w:endnote w:type="continuationSeparator" w:id="0">
    <w:p w14:paraId="71CF52C9" w14:textId="77777777" w:rsidR="00577F3D" w:rsidRDefault="0057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07BC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46E4" w14:textId="77777777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5195567E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2E039" w14:textId="77777777" w:rsidR="00577F3D" w:rsidRDefault="00577F3D">
      <w:r>
        <w:separator/>
      </w:r>
    </w:p>
  </w:footnote>
  <w:footnote w:type="continuationSeparator" w:id="0">
    <w:p w14:paraId="47E6758E" w14:textId="77777777" w:rsidR="00577F3D" w:rsidRDefault="00577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780B" w14:textId="77777777" w:rsidR="00F5032F" w:rsidRDefault="00F5032F" w:rsidP="009A4ACC">
    <w:pPr>
      <w:pStyle w:val="Nagwek"/>
      <w:ind w:left="-1134"/>
    </w:pPr>
  </w:p>
  <w:p w14:paraId="13B61118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275A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6BF7685B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</w:rPr>
    </w:pPr>
  </w:p>
  <w:p w14:paraId="0D6B61E6" w14:textId="77777777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</w:rPr>
      <w:drawing>
        <wp:inline distT="0" distB="0" distL="0" distR="0" wp14:anchorId="5E8944B3" wp14:editId="531D668F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830319023">
    <w:abstractNumId w:val="1"/>
  </w:num>
  <w:num w:numId="2" w16cid:durableId="1415588785">
    <w:abstractNumId w:val="3"/>
  </w:num>
  <w:num w:numId="3" w16cid:durableId="128666125">
    <w:abstractNumId w:val="2"/>
  </w:num>
  <w:num w:numId="4" w16cid:durableId="114474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10EA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0516"/>
    <w:rsid w:val="000D283E"/>
    <w:rsid w:val="000D4810"/>
    <w:rsid w:val="000E2AC7"/>
    <w:rsid w:val="000E62B7"/>
    <w:rsid w:val="000E6BCE"/>
    <w:rsid w:val="000F0F57"/>
    <w:rsid w:val="000F1B7C"/>
    <w:rsid w:val="000F641A"/>
    <w:rsid w:val="000F6436"/>
    <w:rsid w:val="0010390B"/>
    <w:rsid w:val="00105B34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447DD"/>
    <w:rsid w:val="001520FF"/>
    <w:rsid w:val="001547A9"/>
    <w:rsid w:val="00167589"/>
    <w:rsid w:val="00167E18"/>
    <w:rsid w:val="0017533F"/>
    <w:rsid w:val="00182E7D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C6FB5"/>
    <w:rsid w:val="001D059A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5715C"/>
    <w:rsid w:val="002602C1"/>
    <w:rsid w:val="002610A5"/>
    <w:rsid w:val="00263C1C"/>
    <w:rsid w:val="0027171E"/>
    <w:rsid w:val="00274CAD"/>
    <w:rsid w:val="0027666A"/>
    <w:rsid w:val="002833A2"/>
    <w:rsid w:val="002A3C2A"/>
    <w:rsid w:val="002A7DC7"/>
    <w:rsid w:val="002B02CC"/>
    <w:rsid w:val="002B2AB2"/>
    <w:rsid w:val="002C14BD"/>
    <w:rsid w:val="002C6347"/>
    <w:rsid w:val="002E1F48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44644"/>
    <w:rsid w:val="003526F5"/>
    <w:rsid w:val="00353AFE"/>
    <w:rsid w:val="0035482A"/>
    <w:rsid w:val="003619F2"/>
    <w:rsid w:val="00365820"/>
    <w:rsid w:val="00386C9D"/>
    <w:rsid w:val="00395C3D"/>
    <w:rsid w:val="0039693E"/>
    <w:rsid w:val="003A0343"/>
    <w:rsid w:val="003A10DF"/>
    <w:rsid w:val="003A4A71"/>
    <w:rsid w:val="003A6FF1"/>
    <w:rsid w:val="003A7117"/>
    <w:rsid w:val="003B59BD"/>
    <w:rsid w:val="003C554F"/>
    <w:rsid w:val="003D7A71"/>
    <w:rsid w:val="003F2FD5"/>
    <w:rsid w:val="003F6A60"/>
    <w:rsid w:val="0040060E"/>
    <w:rsid w:val="00400A17"/>
    <w:rsid w:val="004010B7"/>
    <w:rsid w:val="0040149C"/>
    <w:rsid w:val="00414478"/>
    <w:rsid w:val="00424171"/>
    <w:rsid w:val="00427EED"/>
    <w:rsid w:val="00442879"/>
    <w:rsid w:val="004430F4"/>
    <w:rsid w:val="00444CB2"/>
    <w:rsid w:val="00447551"/>
    <w:rsid w:val="004558BD"/>
    <w:rsid w:val="00455C7E"/>
    <w:rsid w:val="00464281"/>
    <w:rsid w:val="00471418"/>
    <w:rsid w:val="00492BD3"/>
    <w:rsid w:val="004A48B7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D68A1"/>
    <w:rsid w:val="004F7890"/>
    <w:rsid w:val="00501A52"/>
    <w:rsid w:val="00512888"/>
    <w:rsid w:val="00513217"/>
    <w:rsid w:val="005163F4"/>
    <w:rsid w:val="005200FD"/>
    <w:rsid w:val="0052111D"/>
    <w:rsid w:val="00530A09"/>
    <w:rsid w:val="00530A61"/>
    <w:rsid w:val="005432E9"/>
    <w:rsid w:val="00543A5F"/>
    <w:rsid w:val="00560E7E"/>
    <w:rsid w:val="00575123"/>
    <w:rsid w:val="005760A9"/>
    <w:rsid w:val="00577F3D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32E0"/>
    <w:rsid w:val="006876F3"/>
    <w:rsid w:val="0069621B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1776B"/>
    <w:rsid w:val="00726061"/>
    <w:rsid w:val="00727F94"/>
    <w:rsid w:val="00732ECE"/>
    <w:rsid w:val="007337EB"/>
    <w:rsid w:val="007365BF"/>
    <w:rsid w:val="00743D53"/>
    <w:rsid w:val="00745D18"/>
    <w:rsid w:val="0074741B"/>
    <w:rsid w:val="00753EC1"/>
    <w:rsid w:val="0075409F"/>
    <w:rsid w:val="0075425B"/>
    <w:rsid w:val="0075448E"/>
    <w:rsid w:val="00776530"/>
    <w:rsid w:val="00780EAE"/>
    <w:rsid w:val="00784E2B"/>
    <w:rsid w:val="00791E8E"/>
    <w:rsid w:val="007971E2"/>
    <w:rsid w:val="007A0109"/>
    <w:rsid w:val="007A5D04"/>
    <w:rsid w:val="007B16D7"/>
    <w:rsid w:val="007B2500"/>
    <w:rsid w:val="007B3BCD"/>
    <w:rsid w:val="007B4C01"/>
    <w:rsid w:val="007B5688"/>
    <w:rsid w:val="007C258D"/>
    <w:rsid w:val="007C4B4C"/>
    <w:rsid w:val="007D61D6"/>
    <w:rsid w:val="007E1B19"/>
    <w:rsid w:val="007E4142"/>
    <w:rsid w:val="007E74C1"/>
    <w:rsid w:val="007F3623"/>
    <w:rsid w:val="007F36BD"/>
    <w:rsid w:val="007F69E5"/>
    <w:rsid w:val="007F7F92"/>
    <w:rsid w:val="0080288D"/>
    <w:rsid w:val="008174F6"/>
    <w:rsid w:val="00825180"/>
    <w:rsid w:val="00826460"/>
    <w:rsid w:val="00827311"/>
    <w:rsid w:val="00834A96"/>
    <w:rsid w:val="00834BB4"/>
    <w:rsid w:val="00835187"/>
    <w:rsid w:val="00847A65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00A7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8F74EE"/>
    <w:rsid w:val="00907B8F"/>
    <w:rsid w:val="009150A9"/>
    <w:rsid w:val="00916F5B"/>
    <w:rsid w:val="009232B2"/>
    <w:rsid w:val="00931E79"/>
    <w:rsid w:val="009333EE"/>
    <w:rsid w:val="00935CE0"/>
    <w:rsid w:val="00936BEF"/>
    <w:rsid w:val="0094477A"/>
    <w:rsid w:val="009522DA"/>
    <w:rsid w:val="00955930"/>
    <w:rsid w:val="0096672D"/>
    <w:rsid w:val="009706FB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9F7868"/>
    <w:rsid w:val="00A014C4"/>
    <w:rsid w:val="00A0160D"/>
    <w:rsid w:val="00A04690"/>
    <w:rsid w:val="00A0519D"/>
    <w:rsid w:val="00A16FF2"/>
    <w:rsid w:val="00A25F7F"/>
    <w:rsid w:val="00A27F01"/>
    <w:rsid w:val="00A33B02"/>
    <w:rsid w:val="00A40DD3"/>
    <w:rsid w:val="00A50593"/>
    <w:rsid w:val="00A521B5"/>
    <w:rsid w:val="00A52208"/>
    <w:rsid w:val="00A60594"/>
    <w:rsid w:val="00A65576"/>
    <w:rsid w:val="00A713DB"/>
    <w:rsid w:val="00A76273"/>
    <w:rsid w:val="00A830EB"/>
    <w:rsid w:val="00A8311B"/>
    <w:rsid w:val="00A938A9"/>
    <w:rsid w:val="00A94752"/>
    <w:rsid w:val="00A95B73"/>
    <w:rsid w:val="00AB59F5"/>
    <w:rsid w:val="00AC1DAA"/>
    <w:rsid w:val="00AD1EFE"/>
    <w:rsid w:val="00AD37A1"/>
    <w:rsid w:val="00AD51FC"/>
    <w:rsid w:val="00AD5986"/>
    <w:rsid w:val="00AD7C9E"/>
    <w:rsid w:val="00AD7E56"/>
    <w:rsid w:val="00AE0FC4"/>
    <w:rsid w:val="00AE2233"/>
    <w:rsid w:val="00AE2F0C"/>
    <w:rsid w:val="00AF1466"/>
    <w:rsid w:val="00B01F08"/>
    <w:rsid w:val="00B04A7C"/>
    <w:rsid w:val="00B15069"/>
    <w:rsid w:val="00B16E8F"/>
    <w:rsid w:val="00B21D88"/>
    <w:rsid w:val="00B2442F"/>
    <w:rsid w:val="00B24DB2"/>
    <w:rsid w:val="00B256A3"/>
    <w:rsid w:val="00B26BEE"/>
    <w:rsid w:val="00B30401"/>
    <w:rsid w:val="00B421B2"/>
    <w:rsid w:val="00B44445"/>
    <w:rsid w:val="00B54FEC"/>
    <w:rsid w:val="00B56D81"/>
    <w:rsid w:val="00B65A83"/>
    <w:rsid w:val="00B6637D"/>
    <w:rsid w:val="00B75897"/>
    <w:rsid w:val="00B867D6"/>
    <w:rsid w:val="00B92AB8"/>
    <w:rsid w:val="00B93E9C"/>
    <w:rsid w:val="00B95699"/>
    <w:rsid w:val="00B97A0F"/>
    <w:rsid w:val="00BA0200"/>
    <w:rsid w:val="00BA1FFE"/>
    <w:rsid w:val="00BA7EB7"/>
    <w:rsid w:val="00BB189A"/>
    <w:rsid w:val="00BB26AD"/>
    <w:rsid w:val="00BB6D4E"/>
    <w:rsid w:val="00BB76D0"/>
    <w:rsid w:val="00BC2BE9"/>
    <w:rsid w:val="00BC363C"/>
    <w:rsid w:val="00BC4796"/>
    <w:rsid w:val="00BC4C85"/>
    <w:rsid w:val="00BE3588"/>
    <w:rsid w:val="00BE57AB"/>
    <w:rsid w:val="00BE5AAE"/>
    <w:rsid w:val="00BE5D26"/>
    <w:rsid w:val="00BE6919"/>
    <w:rsid w:val="00C0100F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7479A"/>
    <w:rsid w:val="00C8100D"/>
    <w:rsid w:val="00C9116B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31C47"/>
    <w:rsid w:val="00D36A31"/>
    <w:rsid w:val="00D438AA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A2034"/>
    <w:rsid w:val="00DC5F9E"/>
    <w:rsid w:val="00DC733E"/>
    <w:rsid w:val="00DD00AB"/>
    <w:rsid w:val="00DD4DA6"/>
    <w:rsid w:val="00DD50E1"/>
    <w:rsid w:val="00DE3A6C"/>
    <w:rsid w:val="00DE5229"/>
    <w:rsid w:val="00DE6C58"/>
    <w:rsid w:val="00DF07A4"/>
    <w:rsid w:val="00DF1303"/>
    <w:rsid w:val="00DF57BE"/>
    <w:rsid w:val="00E00760"/>
    <w:rsid w:val="00E02814"/>
    <w:rsid w:val="00E04E0C"/>
    <w:rsid w:val="00E06500"/>
    <w:rsid w:val="00E12546"/>
    <w:rsid w:val="00E224EF"/>
    <w:rsid w:val="00E250D9"/>
    <w:rsid w:val="00E34221"/>
    <w:rsid w:val="00E41CC4"/>
    <w:rsid w:val="00E43A06"/>
    <w:rsid w:val="00E51947"/>
    <w:rsid w:val="00E52968"/>
    <w:rsid w:val="00E539C6"/>
    <w:rsid w:val="00E57060"/>
    <w:rsid w:val="00E62465"/>
    <w:rsid w:val="00E74253"/>
    <w:rsid w:val="00E817B6"/>
    <w:rsid w:val="00E81ADD"/>
    <w:rsid w:val="00E87616"/>
    <w:rsid w:val="00EA5C16"/>
    <w:rsid w:val="00EB0D65"/>
    <w:rsid w:val="00EC1783"/>
    <w:rsid w:val="00ED6D99"/>
    <w:rsid w:val="00EE046F"/>
    <w:rsid w:val="00EF000D"/>
    <w:rsid w:val="00EF05B0"/>
    <w:rsid w:val="00EF5BF9"/>
    <w:rsid w:val="00F0030C"/>
    <w:rsid w:val="00F03043"/>
    <w:rsid w:val="00F13695"/>
    <w:rsid w:val="00F15325"/>
    <w:rsid w:val="00F15C87"/>
    <w:rsid w:val="00F16F33"/>
    <w:rsid w:val="00F438BE"/>
    <w:rsid w:val="00F5032F"/>
    <w:rsid w:val="00F545A3"/>
    <w:rsid w:val="00F55033"/>
    <w:rsid w:val="00F812F2"/>
    <w:rsid w:val="00F830BA"/>
    <w:rsid w:val="00F83EE2"/>
    <w:rsid w:val="00FA454A"/>
    <w:rsid w:val="00FB1502"/>
    <w:rsid w:val="00FB1BC3"/>
    <w:rsid w:val="00FB270A"/>
    <w:rsid w:val="00FB5706"/>
    <w:rsid w:val="00FB7509"/>
    <w:rsid w:val="00FB7887"/>
    <w:rsid w:val="00FC3079"/>
    <w:rsid w:val="00FC3902"/>
    <w:rsid w:val="00FC648C"/>
    <w:rsid w:val="00FE07AF"/>
    <w:rsid w:val="00FE3763"/>
    <w:rsid w:val="00FE3ECD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0DF"/>
  <w15:docId w15:val="{2FB3C721-B1F1-4820-AC41-2F7B1489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4DBC138-3F8D-45AF-901A-878E90104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18</TotalTime>
  <Pages>3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Kinga Komasa</cp:lastModifiedBy>
  <cp:revision>4</cp:revision>
  <cp:lastPrinted>2025-05-09T06:22:00Z</cp:lastPrinted>
  <dcterms:created xsi:type="dcterms:W3CDTF">2025-06-09T13:28:00Z</dcterms:created>
  <dcterms:modified xsi:type="dcterms:W3CDTF">2025-06-10T05:38:00Z</dcterms:modified>
</cp:coreProperties>
</file>