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577FC" w14:textId="77777777" w:rsidR="00141A58" w:rsidRDefault="00141A58" w:rsidP="000F6436">
      <w:pPr>
        <w:ind w:right="1701"/>
        <w:rPr>
          <w:rFonts w:asciiTheme="minorHAnsi" w:hAnsiTheme="minorHAnsi" w:cstheme="minorHAnsi"/>
        </w:rPr>
      </w:pPr>
    </w:p>
    <w:p w14:paraId="4B48AA9B" w14:textId="362323E8" w:rsidR="003A4A71" w:rsidRPr="000F0F57" w:rsidRDefault="000D4810" w:rsidP="000D4810">
      <w:pPr>
        <w:rPr>
          <w:sz w:val="18"/>
          <w:szCs w:val="18"/>
        </w:rPr>
      </w:pPr>
      <w:r w:rsidRPr="000F0F57">
        <w:rPr>
          <w:sz w:val="18"/>
          <w:szCs w:val="18"/>
        </w:rPr>
        <w:t>Data:</w:t>
      </w:r>
      <w:r w:rsidR="004A537D">
        <w:rPr>
          <w:sz w:val="18"/>
          <w:szCs w:val="18"/>
        </w:rPr>
        <w:t xml:space="preserve"> </w:t>
      </w:r>
      <w:r w:rsidR="00DD4DA6">
        <w:rPr>
          <w:sz w:val="18"/>
          <w:szCs w:val="18"/>
        </w:rPr>
        <w:t>29</w:t>
      </w:r>
      <w:r w:rsidR="00560E7E">
        <w:rPr>
          <w:sz w:val="18"/>
          <w:szCs w:val="18"/>
        </w:rPr>
        <w:t>.05.</w:t>
      </w:r>
      <w:r w:rsidRPr="000F0F57">
        <w:rPr>
          <w:sz w:val="18"/>
          <w:szCs w:val="18"/>
        </w:rPr>
        <w:t>2025 r.</w:t>
      </w:r>
    </w:p>
    <w:p w14:paraId="3DC5CEA8" w14:textId="45E29514" w:rsidR="003A4A71" w:rsidRDefault="003A4A71" w:rsidP="003A4A71">
      <w:pPr>
        <w:jc w:val="center"/>
        <w:rPr>
          <w:b/>
        </w:rPr>
      </w:pPr>
      <w:r w:rsidRPr="00AF3DB6">
        <w:rPr>
          <w:b/>
        </w:rPr>
        <w:t>HARMONOGRAM WSPARCIA</w:t>
      </w:r>
      <w:r w:rsidR="00AC1DAA">
        <w:rPr>
          <w:b/>
        </w:rPr>
        <w:t xml:space="preserve"> </w:t>
      </w:r>
      <w:r w:rsidR="00DD4DA6">
        <w:rPr>
          <w:b/>
        </w:rPr>
        <w:t>– aktualizacja</w:t>
      </w:r>
    </w:p>
    <w:p w14:paraId="6895CE68" w14:textId="77777777" w:rsidR="003A4A71" w:rsidRDefault="003A4A71" w:rsidP="003A4A71">
      <w:pPr>
        <w:jc w:val="center"/>
        <w:rPr>
          <w:b/>
        </w:rPr>
      </w:pPr>
    </w:p>
    <w:p w14:paraId="561C61A4" w14:textId="77777777" w:rsidR="003A4A71" w:rsidRPr="000F6436" w:rsidRDefault="003A4A71" w:rsidP="003A4A71">
      <w:pPr>
        <w:pStyle w:val="Akapitzlist"/>
        <w:numPr>
          <w:ilvl w:val="0"/>
          <w:numId w:val="4"/>
        </w:numPr>
        <w:spacing w:after="160" w:line="259" w:lineRule="auto"/>
        <w:ind w:left="-284" w:hanging="425"/>
        <w:rPr>
          <w:b/>
        </w:rPr>
      </w:pPr>
      <w:r w:rsidRPr="000F6436">
        <w:rPr>
          <w:b/>
        </w:rPr>
        <w:t>BENEFICJENT:</w:t>
      </w:r>
      <w:r w:rsidR="005432E9" w:rsidRPr="000F6436">
        <w:rPr>
          <w:b/>
        </w:rPr>
        <w:t xml:space="preserve"> </w:t>
      </w:r>
      <w:r w:rsidR="000310EA">
        <w:rPr>
          <w:b/>
        </w:rPr>
        <w:t>Centrum Doskonalenia Kadr Ewa Perlińska</w:t>
      </w:r>
      <w:r w:rsidRPr="000F6436">
        <w:rPr>
          <w:b/>
        </w:rPr>
        <w:tab/>
      </w:r>
      <w:r w:rsidRPr="000F6436">
        <w:rPr>
          <w:b/>
        </w:rPr>
        <w:tab/>
      </w:r>
      <w:r w:rsidRPr="000F6436">
        <w:rPr>
          <w:b/>
        </w:rPr>
        <w:tab/>
      </w:r>
    </w:p>
    <w:p w14:paraId="19DAC611" w14:textId="77777777" w:rsidR="003A4A71" w:rsidRPr="000F6436" w:rsidRDefault="003A4A71" w:rsidP="003A4A71">
      <w:pPr>
        <w:pStyle w:val="Akapitzlist"/>
        <w:numPr>
          <w:ilvl w:val="0"/>
          <w:numId w:val="4"/>
        </w:numPr>
        <w:spacing w:after="160" w:line="259" w:lineRule="auto"/>
        <w:ind w:left="-284" w:hanging="425"/>
        <w:rPr>
          <w:b/>
        </w:rPr>
      </w:pPr>
      <w:r w:rsidRPr="000F6436">
        <w:rPr>
          <w:b/>
        </w:rPr>
        <w:t>NUMER PROJEKTU:</w:t>
      </w:r>
      <w:r w:rsidR="005432E9" w:rsidRPr="000F6436">
        <w:rPr>
          <w:b/>
        </w:rPr>
        <w:t xml:space="preserve"> </w:t>
      </w:r>
      <w:r w:rsidR="000F6436" w:rsidRPr="000F6436">
        <w:rPr>
          <w:b/>
        </w:rPr>
        <w:t>FEMA.08.0</w:t>
      </w:r>
      <w:r w:rsidR="000310EA">
        <w:rPr>
          <w:b/>
        </w:rPr>
        <w:t>1</w:t>
      </w:r>
      <w:r w:rsidR="00B04A7C">
        <w:rPr>
          <w:b/>
        </w:rPr>
        <w:t>-</w:t>
      </w:r>
      <w:r w:rsidR="000F6436" w:rsidRPr="000F6436">
        <w:rPr>
          <w:b/>
        </w:rPr>
        <w:t>IP.01-0</w:t>
      </w:r>
      <w:r w:rsidR="000310EA">
        <w:rPr>
          <w:b/>
        </w:rPr>
        <w:t>361/24</w:t>
      </w:r>
      <w:r w:rsidRPr="000F6436">
        <w:rPr>
          <w:b/>
        </w:rPr>
        <w:tab/>
      </w:r>
      <w:r w:rsidRPr="000F6436">
        <w:rPr>
          <w:b/>
        </w:rPr>
        <w:tab/>
      </w:r>
      <w:r w:rsidRPr="000F6436">
        <w:rPr>
          <w:b/>
        </w:rPr>
        <w:tab/>
      </w:r>
    </w:p>
    <w:p w14:paraId="78ED4CD2" w14:textId="77777777" w:rsidR="003A4A71" w:rsidRPr="000F6436" w:rsidRDefault="003A4A71" w:rsidP="003A4A71">
      <w:pPr>
        <w:pStyle w:val="Akapitzlist"/>
        <w:numPr>
          <w:ilvl w:val="0"/>
          <w:numId w:val="4"/>
        </w:numPr>
        <w:spacing w:after="160" w:line="259" w:lineRule="auto"/>
        <w:ind w:left="-284" w:hanging="425"/>
        <w:rPr>
          <w:b/>
        </w:rPr>
      </w:pPr>
      <w:r w:rsidRPr="000F6436">
        <w:rPr>
          <w:b/>
        </w:rPr>
        <w:t>TYTUŁ PROJEKTU:</w:t>
      </w:r>
      <w:r w:rsidR="005432E9" w:rsidRPr="000F6436">
        <w:rPr>
          <w:b/>
        </w:rPr>
        <w:t xml:space="preserve"> </w:t>
      </w:r>
      <w:r w:rsidR="000310EA">
        <w:rPr>
          <w:b/>
        </w:rPr>
        <w:t>Czas na Twój rozwój</w:t>
      </w:r>
      <w:r w:rsidR="000F6436" w:rsidRPr="000F6436">
        <w:rPr>
          <w:b/>
        </w:rPr>
        <w:t>!</w:t>
      </w:r>
      <w:r w:rsidRPr="000F6436">
        <w:rPr>
          <w:b/>
        </w:rPr>
        <w:tab/>
      </w:r>
      <w:r w:rsidRPr="000F6436">
        <w:rPr>
          <w:b/>
        </w:rPr>
        <w:tab/>
      </w:r>
      <w:r w:rsidRPr="000F6436">
        <w:rPr>
          <w:b/>
        </w:rPr>
        <w:tab/>
      </w:r>
    </w:p>
    <w:p w14:paraId="42A8FB8A" w14:textId="134431FF" w:rsidR="000D4810" w:rsidRPr="000D4810" w:rsidRDefault="003A4A71" w:rsidP="000D4810">
      <w:pPr>
        <w:pStyle w:val="Akapitzlist"/>
        <w:numPr>
          <w:ilvl w:val="0"/>
          <w:numId w:val="4"/>
        </w:numPr>
        <w:spacing w:after="160" w:line="259" w:lineRule="auto"/>
        <w:ind w:left="-284" w:hanging="425"/>
        <w:rPr>
          <w:b/>
        </w:rPr>
      </w:pPr>
      <w:r w:rsidRPr="000F6436">
        <w:rPr>
          <w:b/>
        </w:rPr>
        <w:t>HARMONOGRAM</w:t>
      </w:r>
      <w:r w:rsidR="000F6436">
        <w:rPr>
          <w:b/>
        </w:rPr>
        <w:t xml:space="preserve"> </w:t>
      </w:r>
      <w:r w:rsidR="000F6436" w:rsidRPr="000F6436">
        <w:rPr>
          <w:b/>
        </w:rPr>
        <w:t xml:space="preserve">DOTYCZY OKRESU </w:t>
      </w:r>
      <w:r w:rsidR="000F0F57">
        <w:rPr>
          <w:b/>
        </w:rPr>
        <w:t>0</w:t>
      </w:r>
      <w:r w:rsidR="00E250D9">
        <w:rPr>
          <w:b/>
        </w:rPr>
        <w:t>6</w:t>
      </w:r>
      <w:r w:rsidR="000F6436" w:rsidRPr="000F6436">
        <w:rPr>
          <w:b/>
        </w:rPr>
        <w:t>/2025</w:t>
      </w:r>
    </w:p>
    <w:tbl>
      <w:tblPr>
        <w:tblStyle w:val="Tabela-Siatka"/>
        <w:tblW w:w="1531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57"/>
        <w:gridCol w:w="4688"/>
        <w:gridCol w:w="2268"/>
        <w:gridCol w:w="1418"/>
        <w:gridCol w:w="1865"/>
        <w:gridCol w:w="1962"/>
        <w:gridCol w:w="850"/>
        <w:gridCol w:w="1702"/>
      </w:tblGrid>
      <w:tr w:rsidR="00E34221" w:rsidRPr="00AF3DB6" w14:paraId="392D1E6C" w14:textId="77777777" w:rsidTr="00BE3588">
        <w:trPr>
          <w:trHeight w:val="1737"/>
        </w:trPr>
        <w:tc>
          <w:tcPr>
            <w:tcW w:w="557" w:type="dxa"/>
            <w:shd w:val="clear" w:color="auto" w:fill="F2F2F2" w:themeFill="background1" w:themeFillShade="F2"/>
            <w:vAlign w:val="center"/>
          </w:tcPr>
          <w:p w14:paraId="67C6C2A9" w14:textId="77777777" w:rsidR="003A4A71" w:rsidRPr="00AF3DB6" w:rsidRDefault="003A4A71" w:rsidP="003434CC">
            <w:pPr>
              <w:jc w:val="center"/>
              <w:rPr>
                <w:b/>
                <w:sz w:val="18"/>
              </w:rPr>
            </w:pPr>
            <w:r w:rsidRPr="00AF3DB6">
              <w:rPr>
                <w:b/>
                <w:sz w:val="18"/>
              </w:rPr>
              <w:t>LP.</w:t>
            </w:r>
          </w:p>
        </w:tc>
        <w:tc>
          <w:tcPr>
            <w:tcW w:w="4688" w:type="dxa"/>
            <w:shd w:val="clear" w:color="auto" w:fill="F2F2F2" w:themeFill="background1" w:themeFillShade="F2"/>
            <w:vAlign w:val="center"/>
          </w:tcPr>
          <w:p w14:paraId="4F26ABF4" w14:textId="77777777" w:rsidR="003A4A71" w:rsidRPr="00AF3DB6" w:rsidRDefault="003A4A71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Rodzaj formy wsparcia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99F9253" w14:textId="77777777" w:rsidR="003A4A71" w:rsidRDefault="003A4A71" w:rsidP="003434CC">
            <w:pPr>
              <w:jc w:val="center"/>
              <w:rPr>
                <w:b/>
                <w:sz w:val="18"/>
              </w:rPr>
            </w:pPr>
            <w:r w:rsidRPr="00AF3DB6">
              <w:rPr>
                <w:b/>
                <w:sz w:val="18"/>
              </w:rPr>
              <w:t xml:space="preserve">Data </w:t>
            </w:r>
            <w:r>
              <w:rPr>
                <w:b/>
                <w:sz w:val="18"/>
              </w:rPr>
              <w:t>w</w:t>
            </w:r>
            <w:r w:rsidRPr="00AF3DB6">
              <w:rPr>
                <w:b/>
                <w:sz w:val="18"/>
              </w:rPr>
              <w:t xml:space="preserve">sparcia </w:t>
            </w:r>
          </w:p>
          <w:p w14:paraId="19BD3619" w14:textId="77777777" w:rsidR="003A4A71" w:rsidRPr="00AF3DB6" w:rsidRDefault="003A4A71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0AD11C8D" w14:textId="77777777" w:rsidR="003A4A71" w:rsidRPr="00AF3DB6" w:rsidRDefault="003A4A71" w:rsidP="003434CC">
            <w:pPr>
              <w:jc w:val="center"/>
              <w:rPr>
                <w:b/>
                <w:sz w:val="18"/>
              </w:rPr>
            </w:pPr>
            <w:r w:rsidRPr="00AF3DB6">
              <w:rPr>
                <w:b/>
                <w:sz w:val="18"/>
              </w:rPr>
              <w:t>Godziny realizacji wsparcia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865" w:type="dxa"/>
            <w:shd w:val="clear" w:color="auto" w:fill="F2F2F2" w:themeFill="background1" w:themeFillShade="F2"/>
            <w:vAlign w:val="center"/>
          </w:tcPr>
          <w:p w14:paraId="1340FAEF" w14:textId="77777777" w:rsidR="003A4A71" w:rsidRPr="00AF3DB6" w:rsidRDefault="003A4A71" w:rsidP="003434CC">
            <w:pPr>
              <w:jc w:val="center"/>
              <w:rPr>
                <w:b/>
                <w:sz w:val="18"/>
              </w:rPr>
            </w:pPr>
            <w:r w:rsidRPr="00AF3DB6">
              <w:rPr>
                <w:b/>
                <w:sz w:val="18"/>
              </w:rPr>
              <w:t>Miejsce realizacji wsparcia</w:t>
            </w:r>
            <w:r>
              <w:rPr>
                <w:b/>
                <w:sz w:val="18"/>
              </w:rPr>
              <w:t xml:space="preserve"> (dokładny adres)</w:t>
            </w:r>
          </w:p>
        </w:tc>
        <w:tc>
          <w:tcPr>
            <w:tcW w:w="1962" w:type="dxa"/>
            <w:shd w:val="clear" w:color="auto" w:fill="F2F2F2" w:themeFill="background1" w:themeFillShade="F2"/>
            <w:vAlign w:val="center"/>
          </w:tcPr>
          <w:p w14:paraId="3EE74EA8" w14:textId="77777777" w:rsidR="003A4A71" w:rsidRPr="00AF3DB6" w:rsidRDefault="003A4A71" w:rsidP="003434CC">
            <w:pPr>
              <w:jc w:val="center"/>
              <w:rPr>
                <w:b/>
                <w:sz w:val="18"/>
              </w:rPr>
            </w:pPr>
            <w:r w:rsidRPr="00AF3DB6">
              <w:rPr>
                <w:b/>
                <w:sz w:val="18"/>
              </w:rPr>
              <w:t>Nazwa wykonawcy wsparcia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4AC166D6" w14:textId="77777777" w:rsidR="003A4A71" w:rsidRDefault="003A4A71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Liczba uczestników </w:t>
            </w:r>
          </w:p>
        </w:tc>
        <w:tc>
          <w:tcPr>
            <w:tcW w:w="1702" w:type="dxa"/>
            <w:shd w:val="clear" w:color="auto" w:fill="F2F2F2" w:themeFill="background1" w:themeFillShade="F2"/>
            <w:vAlign w:val="center"/>
          </w:tcPr>
          <w:p w14:paraId="7892F77B" w14:textId="77777777" w:rsidR="003A4A71" w:rsidRDefault="003A4A71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Uwagi</w:t>
            </w:r>
          </w:p>
        </w:tc>
      </w:tr>
      <w:tr w:rsidR="00DD4DA6" w:rsidRPr="00AF3DB6" w14:paraId="22F1E97B" w14:textId="77777777" w:rsidTr="00DD4DA6">
        <w:trPr>
          <w:trHeight w:val="258"/>
        </w:trPr>
        <w:tc>
          <w:tcPr>
            <w:tcW w:w="557" w:type="dxa"/>
            <w:vMerge w:val="restart"/>
            <w:shd w:val="clear" w:color="auto" w:fill="FFFFFF" w:themeFill="background1"/>
            <w:vAlign w:val="center"/>
          </w:tcPr>
          <w:p w14:paraId="12F4EF14" w14:textId="77777777" w:rsidR="00DD4DA6" w:rsidRPr="00AF3DB6" w:rsidRDefault="00DD4DA6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1.</w:t>
            </w:r>
          </w:p>
        </w:tc>
        <w:tc>
          <w:tcPr>
            <w:tcW w:w="4688" w:type="dxa"/>
            <w:vMerge w:val="restart"/>
            <w:shd w:val="clear" w:color="auto" w:fill="FFFFFF" w:themeFill="background1"/>
            <w:vAlign w:val="center"/>
          </w:tcPr>
          <w:p w14:paraId="59847D93" w14:textId="25D94963" w:rsidR="00DD4DA6" w:rsidRDefault="00DD4DA6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Treningi kompetencji społecznych</w:t>
            </w:r>
          </w:p>
          <w:p w14:paraId="4AD249CB" w14:textId="77777777" w:rsidR="00DD4DA6" w:rsidRPr="000E2AC7" w:rsidRDefault="00DD4DA6" w:rsidP="00560E7E">
            <w:pPr>
              <w:jc w:val="center"/>
              <w:rPr>
                <w:b/>
                <w:sz w:val="18"/>
              </w:rPr>
            </w:pPr>
          </w:p>
          <w:p w14:paraId="0065BEFA" w14:textId="77777777" w:rsidR="00DD4DA6" w:rsidRPr="003A7117" w:rsidRDefault="00DD4DA6" w:rsidP="00560E7E">
            <w:pPr>
              <w:jc w:val="center"/>
              <w:rPr>
                <w:b/>
                <w:color w:val="FF0000"/>
                <w:sz w:val="18"/>
              </w:rPr>
            </w:pP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14:paraId="5A5C2235" w14:textId="611A4383" w:rsidR="00DD4DA6" w:rsidRPr="000E2AC7" w:rsidRDefault="00DD4DA6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03.06.2025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B993D99" w14:textId="2A62AA4A" w:rsidR="00DD4DA6" w:rsidRPr="000E2AC7" w:rsidRDefault="007971E2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  <w:r w:rsidR="00955930">
              <w:rPr>
                <w:b/>
                <w:sz w:val="18"/>
              </w:rPr>
              <w:t>8.00-14.00</w:t>
            </w:r>
          </w:p>
        </w:tc>
        <w:tc>
          <w:tcPr>
            <w:tcW w:w="1865" w:type="dxa"/>
            <w:vMerge w:val="restart"/>
            <w:shd w:val="clear" w:color="auto" w:fill="FFFFFF" w:themeFill="background1"/>
            <w:vAlign w:val="center"/>
          </w:tcPr>
          <w:p w14:paraId="60DCDF7C" w14:textId="7498F225" w:rsidR="00DD4DA6" w:rsidRPr="00FA454A" w:rsidRDefault="00955930" w:rsidP="00DD4DA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ul. Dobrzańska 49, 09-400 Płock </w:t>
            </w:r>
          </w:p>
        </w:tc>
        <w:tc>
          <w:tcPr>
            <w:tcW w:w="1962" w:type="dxa"/>
            <w:vMerge w:val="restart"/>
            <w:shd w:val="clear" w:color="auto" w:fill="FFFFFF" w:themeFill="background1"/>
            <w:vAlign w:val="center"/>
          </w:tcPr>
          <w:p w14:paraId="14768E23" w14:textId="3B661E30" w:rsidR="00DD4DA6" w:rsidRPr="00CB16B5" w:rsidRDefault="00955930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Żaneta Kajs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3379262" w14:textId="5D86B029" w:rsidR="00DD4DA6" w:rsidRPr="00CB16B5" w:rsidRDefault="00955930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1702" w:type="dxa"/>
            <w:vMerge w:val="restart"/>
            <w:shd w:val="clear" w:color="auto" w:fill="FFFFFF" w:themeFill="background1"/>
            <w:vAlign w:val="center"/>
          </w:tcPr>
          <w:p w14:paraId="25F77FE3" w14:textId="768DC09E" w:rsidR="00DD4DA6" w:rsidRPr="00F15325" w:rsidRDefault="00DD4DA6" w:rsidP="00560E7E">
            <w:pPr>
              <w:jc w:val="center"/>
              <w:rPr>
                <w:b/>
                <w:sz w:val="18"/>
              </w:rPr>
            </w:pPr>
          </w:p>
        </w:tc>
      </w:tr>
      <w:tr w:rsidR="00DD4DA6" w:rsidRPr="00AF3DB6" w14:paraId="27EE2051" w14:textId="77777777" w:rsidTr="00DD4DA6">
        <w:trPr>
          <w:trHeight w:val="258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293A67E1" w14:textId="77777777" w:rsidR="00DD4DA6" w:rsidRDefault="00DD4DA6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4688" w:type="dxa"/>
            <w:vMerge/>
            <w:shd w:val="clear" w:color="auto" w:fill="FFFFFF" w:themeFill="background1"/>
            <w:vAlign w:val="center"/>
          </w:tcPr>
          <w:p w14:paraId="40AFF5FC" w14:textId="77777777" w:rsidR="00DD4DA6" w:rsidRDefault="00DD4DA6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397C96D2" w14:textId="77777777" w:rsidR="00DD4DA6" w:rsidRDefault="00DD4DA6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BB2BAB2" w14:textId="6C4D8975" w:rsidR="00DD4DA6" w:rsidRPr="000E2AC7" w:rsidRDefault="00955930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14.30-20.30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12B138A7" w14:textId="77777777" w:rsidR="00DD4DA6" w:rsidRPr="00FA454A" w:rsidRDefault="00DD4DA6" w:rsidP="00DD4DA6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33D7070E" w14:textId="77777777" w:rsidR="00DD4DA6" w:rsidRPr="00CB16B5" w:rsidRDefault="00DD4DA6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B367A41" w14:textId="759F3B32" w:rsidR="00DD4DA6" w:rsidRDefault="00955930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53FCE51B" w14:textId="77777777" w:rsidR="00DD4DA6" w:rsidRPr="00F15325" w:rsidRDefault="00DD4DA6" w:rsidP="00560E7E">
            <w:pPr>
              <w:jc w:val="center"/>
              <w:rPr>
                <w:b/>
                <w:sz w:val="18"/>
              </w:rPr>
            </w:pPr>
          </w:p>
        </w:tc>
      </w:tr>
      <w:tr w:rsidR="00955930" w:rsidRPr="00AF3DB6" w14:paraId="17E3F897" w14:textId="77777777" w:rsidTr="00DD4DA6">
        <w:trPr>
          <w:trHeight w:val="258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719C65F4" w14:textId="77777777" w:rsidR="00955930" w:rsidRDefault="00955930" w:rsidP="00955930">
            <w:pPr>
              <w:jc w:val="center"/>
              <w:rPr>
                <w:b/>
                <w:sz w:val="18"/>
              </w:rPr>
            </w:pPr>
          </w:p>
        </w:tc>
        <w:tc>
          <w:tcPr>
            <w:tcW w:w="4688" w:type="dxa"/>
            <w:vMerge/>
            <w:shd w:val="clear" w:color="auto" w:fill="FFFFFF" w:themeFill="background1"/>
            <w:vAlign w:val="center"/>
          </w:tcPr>
          <w:p w14:paraId="18004764" w14:textId="77777777" w:rsidR="00955930" w:rsidRDefault="00955930" w:rsidP="00955930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14:paraId="5DBF83A5" w14:textId="3AA94CC4" w:rsidR="00955930" w:rsidRPr="000E2AC7" w:rsidRDefault="00955930" w:rsidP="0095593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05.06.2025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72A3340" w14:textId="3635008B" w:rsidR="00955930" w:rsidRDefault="007971E2" w:rsidP="0095593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  <w:r w:rsidR="00955930">
              <w:rPr>
                <w:b/>
                <w:sz w:val="18"/>
              </w:rPr>
              <w:t>8.00-14.00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48FCDDB7" w14:textId="77777777" w:rsidR="00955930" w:rsidRDefault="00955930" w:rsidP="00955930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27D2898D" w14:textId="77777777" w:rsidR="00955930" w:rsidRDefault="00955930" w:rsidP="00955930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2F3B86B" w14:textId="09E53559" w:rsidR="00955930" w:rsidRDefault="00955930" w:rsidP="0095593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6AF6C4AC" w14:textId="77777777" w:rsidR="00955930" w:rsidRPr="00F15325" w:rsidRDefault="00955930" w:rsidP="00955930">
            <w:pPr>
              <w:jc w:val="center"/>
              <w:rPr>
                <w:b/>
                <w:sz w:val="18"/>
              </w:rPr>
            </w:pPr>
          </w:p>
        </w:tc>
      </w:tr>
      <w:tr w:rsidR="00955930" w:rsidRPr="00AF3DB6" w14:paraId="63A9B887" w14:textId="77777777" w:rsidTr="00D00ED8">
        <w:trPr>
          <w:trHeight w:val="258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32146211" w14:textId="77777777" w:rsidR="00955930" w:rsidRDefault="00955930" w:rsidP="00955930">
            <w:pPr>
              <w:jc w:val="center"/>
              <w:rPr>
                <w:b/>
                <w:sz w:val="18"/>
              </w:rPr>
            </w:pPr>
          </w:p>
        </w:tc>
        <w:tc>
          <w:tcPr>
            <w:tcW w:w="4688" w:type="dxa"/>
            <w:vMerge/>
            <w:shd w:val="clear" w:color="auto" w:fill="FFFFFF" w:themeFill="background1"/>
            <w:vAlign w:val="center"/>
          </w:tcPr>
          <w:p w14:paraId="5302E844" w14:textId="77777777" w:rsidR="00955930" w:rsidRDefault="00955930" w:rsidP="00955930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31954B20" w14:textId="77777777" w:rsidR="00955930" w:rsidRDefault="00955930" w:rsidP="00955930">
            <w:pPr>
              <w:jc w:val="center"/>
              <w:rPr>
                <w:b/>
                <w:sz w:val="18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76FDCF9" w14:textId="6DEF87C9" w:rsidR="00955930" w:rsidRDefault="00955930" w:rsidP="0095593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14.30-20.30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297D07D6" w14:textId="77777777" w:rsidR="00955930" w:rsidRDefault="00955930" w:rsidP="00955930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3CA26C3E" w14:textId="77777777" w:rsidR="00955930" w:rsidRDefault="00955930" w:rsidP="00955930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E1F55A6" w14:textId="393C55E6" w:rsidR="00955930" w:rsidRDefault="00955930" w:rsidP="0095593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532593F3" w14:textId="77777777" w:rsidR="00955930" w:rsidRPr="00F15325" w:rsidRDefault="00955930" w:rsidP="00955930">
            <w:pPr>
              <w:jc w:val="center"/>
              <w:rPr>
                <w:b/>
                <w:sz w:val="18"/>
              </w:rPr>
            </w:pPr>
          </w:p>
        </w:tc>
      </w:tr>
      <w:tr w:rsidR="00955930" w:rsidRPr="00AF3DB6" w14:paraId="5B2AC519" w14:textId="77777777" w:rsidTr="00DD4DA6">
        <w:trPr>
          <w:trHeight w:val="258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1FC4874F" w14:textId="77777777" w:rsidR="00955930" w:rsidRDefault="00955930" w:rsidP="00955930">
            <w:pPr>
              <w:jc w:val="center"/>
              <w:rPr>
                <w:b/>
                <w:sz w:val="18"/>
              </w:rPr>
            </w:pPr>
          </w:p>
        </w:tc>
        <w:tc>
          <w:tcPr>
            <w:tcW w:w="4688" w:type="dxa"/>
            <w:vMerge/>
            <w:shd w:val="clear" w:color="auto" w:fill="FFFFFF" w:themeFill="background1"/>
            <w:vAlign w:val="center"/>
          </w:tcPr>
          <w:p w14:paraId="51879BFE" w14:textId="77777777" w:rsidR="00955930" w:rsidRDefault="00955930" w:rsidP="00955930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14:paraId="5A784540" w14:textId="7631139F" w:rsidR="00955930" w:rsidRPr="000E2AC7" w:rsidRDefault="00955930" w:rsidP="0095593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06.0</w:t>
            </w:r>
            <w:r w:rsidR="00274CAD">
              <w:rPr>
                <w:b/>
                <w:sz w:val="18"/>
              </w:rPr>
              <w:t>6</w:t>
            </w:r>
            <w:r>
              <w:rPr>
                <w:b/>
                <w:sz w:val="18"/>
              </w:rPr>
              <w:t>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3058A41" w14:textId="262BB1E6" w:rsidR="00955930" w:rsidRDefault="007971E2" w:rsidP="0095593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  <w:r w:rsidR="00955930">
              <w:rPr>
                <w:b/>
                <w:sz w:val="18"/>
              </w:rPr>
              <w:t>8.00-14.00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1695CFEF" w14:textId="77777777" w:rsidR="00955930" w:rsidRDefault="00955930" w:rsidP="00955930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0C56C205" w14:textId="77777777" w:rsidR="00955930" w:rsidRDefault="00955930" w:rsidP="00955930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75DE426" w14:textId="39089D52" w:rsidR="00955930" w:rsidRDefault="00955930" w:rsidP="0095593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680677B2" w14:textId="77777777" w:rsidR="00955930" w:rsidRPr="00F15325" w:rsidRDefault="00955930" w:rsidP="00955930">
            <w:pPr>
              <w:jc w:val="center"/>
              <w:rPr>
                <w:b/>
                <w:sz w:val="18"/>
              </w:rPr>
            </w:pPr>
          </w:p>
        </w:tc>
      </w:tr>
      <w:tr w:rsidR="00955930" w:rsidRPr="00AF3DB6" w14:paraId="5BC485F8" w14:textId="77777777" w:rsidTr="00D00ED8">
        <w:trPr>
          <w:trHeight w:val="258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303F8046" w14:textId="77777777" w:rsidR="00955930" w:rsidRDefault="00955930" w:rsidP="00955930">
            <w:pPr>
              <w:jc w:val="center"/>
              <w:rPr>
                <w:b/>
                <w:sz w:val="18"/>
              </w:rPr>
            </w:pPr>
          </w:p>
        </w:tc>
        <w:tc>
          <w:tcPr>
            <w:tcW w:w="4688" w:type="dxa"/>
            <w:vMerge/>
            <w:shd w:val="clear" w:color="auto" w:fill="FFFFFF" w:themeFill="background1"/>
            <w:vAlign w:val="center"/>
          </w:tcPr>
          <w:p w14:paraId="0F28B900" w14:textId="77777777" w:rsidR="00955930" w:rsidRDefault="00955930" w:rsidP="00955930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284DF7FD" w14:textId="77777777" w:rsidR="00955930" w:rsidRDefault="00955930" w:rsidP="00955930">
            <w:pPr>
              <w:jc w:val="center"/>
              <w:rPr>
                <w:b/>
                <w:sz w:val="18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22F6739" w14:textId="686900F3" w:rsidR="00955930" w:rsidRDefault="00955930" w:rsidP="0095593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14.30-20.30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7F97C607" w14:textId="77777777" w:rsidR="00955930" w:rsidRDefault="00955930" w:rsidP="00955930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7C94EFF4" w14:textId="77777777" w:rsidR="00955930" w:rsidRDefault="00955930" w:rsidP="00955930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8C655C1" w14:textId="1A882A02" w:rsidR="00955930" w:rsidRDefault="00955930" w:rsidP="0095593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6BD4BF87" w14:textId="77777777" w:rsidR="00955930" w:rsidRPr="00F15325" w:rsidRDefault="00955930" w:rsidP="00955930">
            <w:pPr>
              <w:jc w:val="center"/>
              <w:rPr>
                <w:b/>
                <w:sz w:val="18"/>
              </w:rPr>
            </w:pPr>
          </w:p>
        </w:tc>
      </w:tr>
      <w:tr w:rsidR="00955930" w:rsidRPr="00AF3DB6" w14:paraId="7864BF7C" w14:textId="77777777" w:rsidTr="00DD4DA6">
        <w:trPr>
          <w:trHeight w:val="258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12D83D55" w14:textId="77777777" w:rsidR="00955930" w:rsidRDefault="00955930" w:rsidP="00955930">
            <w:pPr>
              <w:jc w:val="center"/>
              <w:rPr>
                <w:b/>
                <w:sz w:val="18"/>
              </w:rPr>
            </w:pPr>
          </w:p>
        </w:tc>
        <w:tc>
          <w:tcPr>
            <w:tcW w:w="4688" w:type="dxa"/>
            <w:vMerge/>
            <w:shd w:val="clear" w:color="auto" w:fill="FFFFFF" w:themeFill="background1"/>
            <w:vAlign w:val="center"/>
          </w:tcPr>
          <w:p w14:paraId="0CB592EA" w14:textId="77777777" w:rsidR="00955930" w:rsidRDefault="00955930" w:rsidP="00955930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14:paraId="2CD1D4DB" w14:textId="2176B11D" w:rsidR="00955930" w:rsidRPr="000E2AC7" w:rsidRDefault="00955930" w:rsidP="0095593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07.06.2025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8DF91BB" w14:textId="7554964C" w:rsidR="00955930" w:rsidRDefault="007971E2" w:rsidP="0095593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  <w:r w:rsidR="00955930">
              <w:rPr>
                <w:b/>
                <w:sz w:val="18"/>
              </w:rPr>
              <w:t>8.00-14.00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03E660F2" w14:textId="77777777" w:rsidR="00955930" w:rsidRDefault="00955930" w:rsidP="00955930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3821C542" w14:textId="77777777" w:rsidR="00955930" w:rsidRDefault="00955930" w:rsidP="00955930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299484D" w14:textId="15C98EF8" w:rsidR="00955930" w:rsidRDefault="00955930" w:rsidP="0095593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4D7764D9" w14:textId="77777777" w:rsidR="00955930" w:rsidRPr="00F15325" w:rsidRDefault="00955930" w:rsidP="00955930">
            <w:pPr>
              <w:jc w:val="center"/>
              <w:rPr>
                <w:b/>
                <w:sz w:val="18"/>
              </w:rPr>
            </w:pPr>
          </w:p>
        </w:tc>
      </w:tr>
      <w:tr w:rsidR="00955930" w:rsidRPr="00AF3DB6" w14:paraId="3C35D4E1" w14:textId="77777777" w:rsidTr="00D00ED8">
        <w:trPr>
          <w:trHeight w:val="258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537CB2E6" w14:textId="77777777" w:rsidR="00955930" w:rsidRDefault="00955930" w:rsidP="00955930">
            <w:pPr>
              <w:jc w:val="center"/>
              <w:rPr>
                <w:b/>
                <w:sz w:val="18"/>
              </w:rPr>
            </w:pPr>
          </w:p>
        </w:tc>
        <w:tc>
          <w:tcPr>
            <w:tcW w:w="4688" w:type="dxa"/>
            <w:vMerge/>
            <w:shd w:val="clear" w:color="auto" w:fill="FFFFFF" w:themeFill="background1"/>
            <w:vAlign w:val="center"/>
          </w:tcPr>
          <w:p w14:paraId="71E80AFA" w14:textId="77777777" w:rsidR="00955930" w:rsidRDefault="00955930" w:rsidP="00955930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6DFA0876" w14:textId="77777777" w:rsidR="00955930" w:rsidRDefault="00955930" w:rsidP="00955930">
            <w:pPr>
              <w:jc w:val="center"/>
              <w:rPr>
                <w:b/>
                <w:sz w:val="18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C238995" w14:textId="01D93C48" w:rsidR="00955930" w:rsidRDefault="00955930" w:rsidP="0095593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14.30-20.30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6A61F690" w14:textId="77777777" w:rsidR="00955930" w:rsidRDefault="00955930" w:rsidP="00955930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4B3CDF8F" w14:textId="77777777" w:rsidR="00955930" w:rsidRDefault="00955930" w:rsidP="00955930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9594457" w14:textId="707E900A" w:rsidR="00955930" w:rsidRDefault="00955930" w:rsidP="0095593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709FC42D" w14:textId="77777777" w:rsidR="00955930" w:rsidRPr="00F15325" w:rsidRDefault="00955930" w:rsidP="00955930">
            <w:pPr>
              <w:jc w:val="center"/>
              <w:rPr>
                <w:b/>
                <w:sz w:val="18"/>
              </w:rPr>
            </w:pPr>
          </w:p>
        </w:tc>
      </w:tr>
      <w:tr w:rsidR="00955930" w:rsidRPr="00AF3DB6" w14:paraId="631B3422" w14:textId="77777777" w:rsidTr="000C094E">
        <w:trPr>
          <w:trHeight w:val="1611"/>
        </w:trPr>
        <w:tc>
          <w:tcPr>
            <w:tcW w:w="557" w:type="dxa"/>
            <w:shd w:val="clear" w:color="auto" w:fill="FFFFFF" w:themeFill="background1"/>
            <w:vAlign w:val="center"/>
          </w:tcPr>
          <w:p w14:paraId="5BD4EF94" w14:textId="77777777" w:rsidR="00955930" w:rsidRDefault="00955930" w:rsidP="0095593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2.</w:t>
            </w:r>
          </w:p>
        </w:tc>
        <w:tc>
          <w:tcPr>
            <w:tcW w:w="4688" w:type="dxa"/>
            <w:shd w:val="clear" w:color="auto" w:fill="FFFFFF" w:themeFill="background1"/>
            <w:vAlign w:val="center"/>
          </w:tcPr>
          <w:p w14:paraId="12F7F2E2" w14:textId="243C0654" w:rsidR="00955930" w:rsidRDefault="00955930" w:rsidP="0095593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Szkolenia podnoszące kompetencje cyfrowe</w:t>
            </w:r>
          </w:p>
          <w:p w14:paraId="4D2D9414" w14:textId="77777777" w:rsidR="00955930" w:rsidRDefault="00955930" w:rsidP="00955930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0394B46" w14:textId="77777777" w:rsidR="00955930" w:rsidRDefault="00955930" w:rsidP="0095593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czerwiec 2025 – dokładne daty </w:t>
            </w:r>
          </w:p>
          <w:p w14:paraId="6896A425" w14:textId="2B6A1877" w:rsidR="00955930" w:rsidRDefault="00955930" w:rsidP="0095593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 trakcie ustalania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212B7CB" w14:textId="250B4ED8" w:rsidR="00955930" w:rsidRDefault="00955930" w:rsidP="0095593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 trakcie ustalania</w:t>
            </w:r>
          </w:p>
        </w:tc>
        <w:tc>
          <w:tcPr>
            <w:tcW w:w="1865" w:type="dxa"/>
            <w:shd w:val="clear" w:color="auto" w:fill="FFFFFF" w:themeFill="background1"/>
            <w:vAlign w:val="center"/>
          </w:tcPr>
          <w:p w14:paraId="0321D844" w14:textId="3DDC853E" w:rsidR="00955930" w:rsidRPr="00A60594" w:rsidRDefault="00955930" w:rsidP="0095593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 trakcie ustalania</w:t>
            </w:r>
          </w:p>
        </w:tc>
        <w:tc>
          <w:tcPr>
            <w:tcW w:w="1962" w:type="dxa"/>
            <w:shd w:val="clear" w:color="auto" w:fill="FFFFFF" w:themeFill="background1"/>
            <w:vAlign w:val="center"/>
          </w:tcPr>
          <w:p w14:paraId="4472634C" w14:textId="4FF06E05" w:rsidR="00955930" w:rsidRDefault="00955930" w:rsidP="0095593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 trakcie ustalania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3583619" w14:textId="55B98F21" w:rsidR="00955930" w:rsidRDefault="00955930" w:rsidP="0095593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 w14:paraId="1A20459C" w14:textId="2DCB796B" w:rsidR="00955930" w:rsidRDefault="00955930" w:rsidP="00955930">
            <w:pPr>
              <w:jc w:val="center"/>
              <w:rPr>
                <w:b/>
                <w:sz w:val="18"/>
              </w:rPr>
            </w:pPr>
          </w:p>
        </w:tc>
      </w:tr>
    </w:tbl>
    <w:p w14:paraId="29BDDEA6" w14:textId="77777777" w:rsidR="00D93707" w:rsidRPr="006261B8" w:rsidRDefault="00D93707" w:rsidP="006261B8"/>
    <w:sectPr w:rsidR="00D93707" w:rsidRPr="006261B8" w:rsidSect="000F6436"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 w:code="9"/>
      <w:pgMar w:top="1418" w:right="820" w:bottom="1418" w:left="1559" w:header="3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4864" w14:textId="77777777" w:rsidR="00C7479A" w:rsidRDefault="00C7479A">
      <w:r>
        <w:separator/>
      </w:r>
    </w:p>
  </w:endnote>
  <w:endnote w:type="continuationSeparator" w:id="0">
    <w:p w14:paraId="617C8E85" w14:textId="77777777" w:rsidR="00C7479A" w:rsidRDefault="00C74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4F07BC" w14:textId="77777777" w:rsidR="007B2500" w:rsidRPr="00124D4A" w:rsidRDefault="007B2500" w:rsidP="009A4ACC">
    <w:pPr>
      <w:pStyle w:val="Stopka"/>
      <w:ind w:left="-113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FD46E4" w14:textId="77777777" w:rsidR="007B2500" w:rsidRDefault="007B2500" w:rsidP="000F6436">
    <w:pPr>
      <w:pStyle w:val="Stopka"/>
      <w:tabs>
        <w:tab w:val="clear" w:pos="9072"/>
        <w:tab w:val="right" w:pos="8647"/>
      </w:tabs>
      <w:ind w:left="-1134" w:hanging="142"/>
    </w:pPr>
  </w:p>
  <w:p w14:paraId="5195567E" w14:textId="77777777" w:rsidR="004C68E6" w:rsidRPr="00B01F08" w:rsidRDefault="004C68E6" w:rsidP="00C8100D">
    <w:pPr>
      <w:pStyle w:val="Stopka"/>
      <w:ind w:left="-113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E2560B" w14:textId="77777777" w:rsidR="00C7479A" w:rsidRDefault="00C7479A">
      <w:r>
        <w:separator/>
      </w:r>
    </w:p>
  </w:footnote>
  <w:footnote w:type="continuationSeparator" w:id="0">
    <w:p w14:paraId="5C7C5A95" w14:textId="77777777" w:rsidR="00C7479A" w:rsidRDefault="00C747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C780B" w14:textId="77777777" w:rsidR="00F5032F" w:rsidRDefault="00F5032F" w:rsidP="009A4ACC">
    <w:pPr>
      <w:pStyle w:val="Nagwek"/>
      <w:ind w:left="-1134"/>
    </w:pPr>
  </w:p>
  <w:p w14:paraId="13B61118" w14:textId="77777777" w:rsidR="009A4ACC" w:rsidRDefault="009A4ACC" w:rsidP="009A4ACC">
    <w:pPr>
      <w:pStyle w:val="Nagwek"/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9275A" w14:textId="77777777" w:rsidR="000174EA" w:rsidRDefault="000174EA" w:rsidP="00C8100D">
    <w:pPr>
      <w:pStyle w:val="Nagwek"/>
      <w:tabs>
        <w:tab w:val="clear" w:pos="4536"/>
        <w:tab w:val="center" w:pos="4962"/>
      </w:tabs>
      <w:ind w:left="-993"/>
    </w:pPr>
  </w:p>
  <w:p w14:paraId="6BF7685B" w14:textId="77777777" w:rsidR="000F6436" w:rsidRDefault="000F6436" w:rsidP="00DD00AB">
    <w:pPr>
      <w:pStyle w:val="Nagwek"/>
      <w:tabs>
        <w:tab w:val="clear" w:pos="4536"/>
        <w:tab w:val="clear" w:pos="9072"/>
        <w:tab w:val="left" w:pos="3583"/>
      </w:tabs>
      <w:ind w:left="-993"/>
      <w:rPr>
        <w:rFonts w:ascii="Calibri" w:eastAsia="Calibri" w:hAnsi="Calibri"/>
        <w:noProof/>
        <w:kern w:val="2"/>
      </w:rPr>
    </w:pPr>
  </w:p>
  <w:p w14:paraId="0D6B61E6" w14:textId="77777777" w:rsidR="000174EA" w:rsidRDefault="000F6436" w:rsidP="000F6436">
    <w:pPr>
      <w:pStyle w:val="Nagwek"/>
      <w:tabs>
        <w:tab w:val="clear" w:pos="4536"/>
        <w:tab w:val="clear" w:pos="9072"/>
        <w:tab w:val="left" w:pos="1418"/>
        <w:tab w:val="left" w:pos="3583"/>
      </w:tabs>
      <w:ind w:left="284" w:hanging="426"/>
    </w:pPr>
    <w:r w:rsidRPr="00E91A4A">
      <w:rPr>
        <w:rFonts w:ascii="Calibri" w:eastAsia="Calibri" w:hAnsi="Calibri"/>
        <w:noProof/>
        <w:kern w:val="2"/>
      </w:rPr>
      <w:drawing>
        <wp:inline distT="0" distB="0" distL="0" distR="0" wp14:anchorId="5E8944B3" wp14:editId="531D668F">
          <wp:extent cx="9052560" cy="604520"/>
          <wp:effectExtent l="0" t="0" r="0" b="5080"/>
          <wp:docPr id="84577892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0677" cy="6050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34062"/>
    <w:multiLevelType w:val="hybridMultilevel"/>
    <w:tmpl w:val="621657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6E895013"/>
    <w:multiLevelType w:val="hybridMultilevel"/>
    <w:tmpl w:val="609A536E"/>
    <w:lvl w:ilvl="0" w:tplc="530ECE7C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A35C0A"/>
    <w:multiLevelType w:val="multilevel"/>
    <w:tmpl w:val="428E9EAC"/>
    <w:numStyleLink w:val="Lista1"/>
  </w:abstractNum>
  <w:num w:numId="1" w16cid:durableId="1830319023">
    <w:abstractNumId w:val="1"/>
  </w:num>
  <w:num w:numId="2" w16cid:durableId="1415588785">
    <w:abstractNumId w:val="3"/>
  </w:num>
  <w:num w:numId="3" w16cid:durableId="128666125">
    <w:abstractNumId w:val="2"/>
  </w:num>
  <w:num w:numId="4" w16cid:durableId="1144741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C02C5F67-E33F-42B0-BAC2-562407A43028}"/>
  </w:docVars>
  <w:rsids>
    <w:rsidRoot w:val="001A02A1"/>
    <w:rsid w:val="00001D8F"/>
    <w:rsid w:val="0001686A"/>
    <w:rsid w:val="000174EA"/>
    <w:rsid w:val="00030EE7"/>
    <w:rsid w:val="000310EA"/>
    <w:rsid w:val="0003296D"/>
    <w:rsid w:val="000364DF"/>
    <w:rsid w:val="00060259"/>
    <w:rsid w:val="00061F20"/>
    <w:rsid w:val="00070CC3"/>
    <w:rsid w:val="000719A9"/>
    <w:rsid w:val="00071C57"/>
    <w:rsid w:val="00077F71"/>
    <w:rsid w:val="00080D83"/>
    <w:rsid w:val="00083ABE"/>
    <w:rsid w:val="000973B5"/>
    <w:rsid w:val="000A3836"/>
    <w:rsid w:val="000B27AD"/>
    <w:rsid w:val="000B341D"/>
    <w:rsid w:val="000C4385"/>
    <w:rsid w:val="000D0516"/>
    <w:rsid w:val="000D283E"/>
    <w:rsid w:val="000D4810"/>
    <w:rsid w:val="000E2AC7"/>
    <w:rsid w:val="000E6BCE"/>
    <w:rsid w:val="000F0F57"/>
    <w:rsid w:val="000F1B7C"/>
    <w:rsid w:val="000F641A"/>
    <w:rsid w:val="000F6436"/>
    <w:rsid w:val="0010390B"/>
    <w:rsid w:val="00105B34"/>
    <w:rsid w:val="001153AD"/>
    <w:rsid w:val="00120BC8"/>
    <w:rsid w:val="00124D4A"/>
    <w:rsid w:val="001304E7"/>
    <w:rsid w:val="001305A9"/>
    <w:rsid w:val="00130B23"/>
    <w:rsid w:val="00140B85"/>
    <w:rsid w:val="00140D27"/>
    <w:rsid w:val="00141A58"/>
    <w:rsid w:val="001520FF"/>
    <w:rsid w:val="00167589"/>
    <w:rsid w:val="00167E18"/>
    <w:rsid w:val="0017533F"/>
    <w:rsid w:val="00182E7D"/>
    <w:rsid w:val="0018345E"/>
    <w:rsid w:val="00192315"/>
    <w:rsid w:val="001949EF"/>
    <w:rsid w:val="001A02A1"/>
    <w:rsid w:val="001A2F96"/>
    <w:rsid w:val="001A3D33"/>
    <w:rsid w:val="001B181F"/>
    <w:rsid w:val="001B210F"/>
    <w:rsid w:val="001B58F2"/>
    <w:rsid w:val="001C6FB5"/>
    <w:rsid w:val="001D059A"/>
    <w:rsid w:val="001F0D22"/>
    <w:rsid w:val="00212A51"/>
    <w:rsid w:val="00214A36"/>
    <w:rsid w:val="00214AF2"/>
    <w:rsid w:val="002207B5"/>
    <w:rsid w:val="00230D7D"/>
    <w:rsid w:val="00234307"/>
    <w:rsid w:val="00241C1F"/>
    <w:rsid w:val="002425AE"/>
    <w:rsid w:val="00243083"/>
    <w:rsid w:val="00251C1A"/>
    <w:rsid w:val="002529E4"/>
    <w:rsid w:val="00254AC1"/>
    <w:rsid w:val="0025715C"/>
    <w:rsid w:val="002602C1"/>
    <w:rsid w:val="00263C1C"/>
    <w:rsid w:val="00274CAD"/>
    <w:rsid w:val="0027666A"/>
    <w:rsid w:val="002833A2"/>
    <w:rsid w:val="002A7DC7"/>
    <w:rsid w:val="002C14BD"/>
    <w:rsid w:val="002C6347"/>
    <w:rsid w:val="002E1F48"/>
    <w:rsid w:val="002E2C29"/>
    <w:rsid w:val="00310C1F"/>
    <w:rsid w:val="00315901"/>
    <w:rsid w:val="00320AAC"/>
    <w:rsid w:val="00321ECF"/>
    <w:rsid w:val="00325198"/>
    <w:rsid w:val="003315E3"/>
    <w:rsid w:val="00332FAD"/>
    <w:rsid w:val="0033487C"/>
    <w:rsid w:val="0033590A"/>
    <w:rsid w:val="00336AA6"/>
    <w:rsid w:val="003526F5"/>
    <w:rsid w:val="00353AFE"/>
    <w:rsid w:val="0035482A"/>
    <w:rsid w:val="003619F2"/>
    <w:rsid w:val="00365820"/>
    <w:rsid w:val="00386C9D"/>
    <w:rsid w:val="00395C3D"/>
    <w:rsid w:val="0039693E"/>
    <w:rsid w:val="003A10DF"/>
    <w:rsid w:val="003A4A71"/>
    <w:rsid w:val="003A6FF1"/>
    <w:rsid w:val="003A7117"/>
    <w:rsid w:val="003B59BD"/>
    <w:rsid w:val="003C554F"/>
    <w:rsid w:val="003D7A71"/>
    <w:rsid w:val="003F2FD5"/>
    <w:rsid w:val="003F6A60"/>
    <w:rsid w:val="0040060E"/>
    <w:rsid w:val="004010B7"/>
    <w:rsid w:val="0040149C"/>
    <w:rsid w:val="00414478"/>
    <w:rsid w:val="00424171"/>
    <w:rsid w:val="00427EED"/>
    <w:rsid w:val="00442879"/>
    <w:rsid w:val="004430F4"/>
    <w:rsid w:val="00444CB2"/>
    <w:rsid w:val="00447551"/>
    <w:rsid w:val="004558BD"/>
    <w:rsid w:val="00455C7E"/>
    <w:rsid w:val="00464281"/>
    <w:rsid w:val="00471418"/>
    <w:rsid w:val="00492BD3"/>
    <w:rsid w:val="004A537D"/>
    <w:rsid w:val="004A71E0"/>
    <w:rsid w:val="004B38AD"/>
    <w:rsid w:val="004B6ADD"/>
    <w:rsid w:val="004B70BD"/>
    <w:rsid w:val="004C16F3"/>
    <w:rsid w:val="004C303B"/>
    <w:rsid w:val="004C398E"/>
    <w:rsid w:val="004C68E6"/>
    <w:rsid w:val="004D6317"/>
    <w:rsid w:val="004D68A1"/>
    <w:rsid w:val="004F7890"/>
    <w:rsid w:val="00501A52"/>
    <w:rsid w:val="00512888"/>
    <w:rsid w:val="005163F4"/>
    <w:rsid w:val="005200FD"/>
    <w:rsid w:val="0052111D"/>
    <w:rsid w:val="00530A09"/>
    <w:rsid w:val="00530A61"/>
    <w:rsid w:val="005432E9"/>
    <w:rsid w:val="00543A5F"/>
    <w:rsid w:val="00560E7E"/>
    <w:rsid w:val="00575123"/>
    <w:rsid w:val="005760A9"/>
    <w:rsid w:val="00581C94"/>
    <w:rsid w:val="00594464"/>
    <w:rsid w:val="00594C07"/>
    <w:rsid w:val="00596E6B"/>
    <w:rsid w:val="005A18A4"/>
    <w:rsid w:val="005B1CF4"/>
    <w:rsid w:val="005B7163"/>
    <w:rsid w:val="005E0067"/>
    <w:rsid w:val="005E645A"/>
    <w:rsid w:val="005F7223"/>
    <w:rsid w:val="0061323E"/>
    <w:rsid w:val="0061767F"/>
    <w:rsid w:val="00622781"/>
    <w:rsid w:val="006261B8"/>
    <w:rsid w:val="00634D02"/>
    <w:rsid w:val="00640BFF"/>
    <w:rsid w:val="006410B2"/>
    <w:rsid w:val="00641DDC"/>
    <w:rsid w:val="0064252C"/>
    <w:rsid w:val="00644BF4"/>
    <w:rsid w:val="00647644"/>
    <w:rsid w:val="0065474E"/>
    <w:rsid w:val="00654F1E"/>
    <w:rsid w:val="0066032A"/>
    <w:rsid w:val="0066039A"/>
    <w:rsid w:val="00660E5F"/>
    <w:rsid w:val="00665A91"/>
    <w:rsid w:val="006728EA"/>
    <w:rsid w:val="006732E0"/>
    <w:rsid w:val="006876F3"/>
    <w:rsid w:val="0069621B"/>
    <w:rsid w:val="006A4257"/>
    <w:rsid w:val="006B4267"/>
    <w:rsid w:val="006D09AD"/>
    <w:rsid w:val="006D3DFF"/>
    <w:rsid w:val="006D5CD4"/>
    <w:rsid w:val="006E0667"/>
    <w:rsid w:val="006E129F"/>
    <w:rsid w:val="006E4F0E"/>
    <w:rsid w:val="006F0C63"/>
    <w:rsid w:val="006F209E"/>
    <w:rsid w:val="00712840"/>
    <w:rsid w:val="00712E12"/>
    <w:rsid w:val="00727F94"/>
    <w:rsid w:val="00732ECE"/>
    <w:rsid w:val="007337EB"/>
    <w:rsid w:val="007365BF"/>
    <w:rsid w:val="00743D53"/>
    <w:rsid w:val="00745D18"/>
    <w:rsid w:val="0074741B"/>
    <w:rsid w:val="00753EC1"/>
    <w:rsid w:val="0075409F"/>
    <w:rsid w:val="0075425B"/>
    <w:rsid w:val="00776530"/>
    <w:rsid w:val="00780EAE"/>
    <w:rsid w:val="00784E2B"/>
    <w:rsid w:val="00791E8E"/>
    <w:rsid w:val="007971E2"/>
    <w:rsid w:val="007A0109"/>
    <w:rsid w:val="007B16D7"/>
    <w:rsid w:val="007B2500"/>
    <w:rsid w:val="007B3BCD"/>
    <w:rsid w:val="007B5688"/>
    <w:rsid w:val="007C258D"/>
    <w:rsid w:val="007C4B4C"/>
    <w:rsid w:val="007D61D6"/>
    <w:rsid w:val="007E1B19"/>
    <w:rsid w:val="007E4142"/>
    <w:rsid w:val="007F3623"/>
    <w:rsid w:val="007F36BD"/>
    <w:rsid w:val="007F69E5"/>
    <w:rsid w:val="0080288D"/>
    <w:rsid w:val="008174F6"/>
    <w:rsid w:val="00825180"/>
    <w:rsid w:val="00826460"/>
    <w:rsid w:val="00827311"/>
    <w:rsid w:val="00834A96"/>
    <w:rsid w:val="00834BB4"/>
    <w:rsid w:val="00835187"/>
    <w:rsid w:val="00847A65"/>
    <w:rsid w:val="008505C8"/>
    <w:rsid w:val="0085186C"/>
    <w:rsid w:val="00862C80"/>
    <w:rsid w:val="00863F64"/>
    <w:rsid w:val="00870F3A"/>
    <w:rsid w:val="008731A1"/>
    <w:rsid w:val="00873501"/>
    <w:rsid w:val="00876326"/>
    <w:rsid w:val="008854EC"/>
    <w:rsid w:val="00891DB3"/>
    <w:rsid w:val="0089421F"/>
    <w:rsid w:val="008945D9"/>
    <w:rsid w:val="008978C8"/>
    <w:rsid w:val="008B75B6"/>
    <w:rsid w:val="008C2860"/>
    <w:rsid w:val="008C52E2"/>
    <w:rsid w:val="008C77E1"/>
    <w:rsid w:val="008D5D19"/>
    <w:rsid w:val="008D6F29"/>
    <w:rsid w:val="008E6F27"/>
    <w:rsid w:val="008F3DBF"/>
    <w:rsid w:val="008F74EE"/>
    <w:rsid w:val="00907B8F"/>
    <w:rsid w:val="009150A9"/>
    <w:rsid w:val="00916F5B"/>
    <w:rsid w:val="009232B2"/>
    <w:rsid w:val="009333EE"/>
    <w:rsid w:val="00935CE0"/>
    <w:rsid w:val="00936BEF"/>
    <w:rsid w:val="009522DA"/>
    <w:rsid w:val="00955930"/>
    <w:rsid w:val="0096672D"/>
    <w:rsid w:val="009706FB"/>
    <w:rsid w:val="009726FB"/>
    <w:rsid w:val="00974702"/>
    <w:rsid w:val="00984854"/>
    <w:rsid w:val="00992A90"/>
    <w:rsid w:val="009A3160"/>
    <w:rsid w:val="009A4ACC"/>
    <w:rsid w:val="009A5803"/>
    <w:rsid w:val="009B5D83"/>
    <w:rsid w:val="009C05C3"/>
    <w:rsid w:val="009D2D4A"/>
    <w:rsid w:val="009D71C1"/>
    <w:rsid w:val="009E219E"/>
    <w:rsid w:val="009F1D53"/>
    <w:rsid w:val="009F2A29"/>
    <w:rsid w:val="009F2CF0"/>
    <w:rsid w:val="009F2E99"/>
    <w:rsid w:val="00A014C4"/>
    <w:rsid w:val="00A0160D"/>
    <w:rsid w:val="00A04690"/>
    <w:rsid w:val="00A0519D"/>
    <w:rsid w:val="00A16FF2"/>
    <w:rsid w:val="00A25F7F"/>
    <w:rsid w:val="00A27F01"/>
    <w:rsid w:val="00A33B02"/>
    <w:rsid w:val="00A40DD3"/>
    <w:rsid w:val="00A521B5"/>
    <w:rsid w:val="00A52208"/>
    <w:rsid w:val="00A60594"/>
    <w:rsid w:val="00A713DB"/>
    <w:rsid w:val="00A76273"/>
    <w:rsid w:val="00A830EB"/>
    <w:rsid w:val="00A8311B"/>
    <w:rsid w:val="00A938A9"/>
    <w:rsid w:val="00A94752"/>
    <w:rsid w:val="00A95B73"/>
    <w:rsid w:val="00AB59F5"/>
    <w:rsid w:val="00AC1DAA"/>
    <w:rsid w:val="00AD1EFE"/>
    <w:rsid w:val="00AD37A1"/>
    <w:rsid w:val="00AD51FC"/>
    <w:rsid w:val="00AD5986"/>
    <w:rsid w:val="00AD7C9E"/>
    <w:rsid w:val="00AD7E56"/>
    <w:rsid w:val="00AE0FC4"/>
    <w:rsid w:val="00AE2233"/>
    <w:rsid w:val="00AE2F0C"/>
    <w:rsid w:val="00AF1466"/>
    <w:rsid w:val="00B01F08"/>
    <w:rsid w:val="00B04A7C"/>
    <w:rsid w:val="00B16E8F"/>
    <w:rsid w:val="00B21D88"/>
    <w:rsid w:val="00B2442F"/>
    <w:rsid w:val="00B24DB2"/>
    <w:rsid w:val="00B26BEE"/>
    <w:rsid w:val="00B30401"/>
    <w:rsid w:val="00B421B2"/>
    <w:rsid w:val="00B44445"/>
    <w:rsid w:val="00B54FEC"/>
    <w:rsid w:val="00B56D81"/>
    <w:rsid w:val="00B65A83"/>
    <w:rsid w:val="00B6637D"/>
    <w:rsid w:val="00B75897"/>
    <w:rsid w:val="00B92AB8"/>
    <w:rsid w:val="00B93E9C"/>
    <w:rsid w:val="00B95699"/>
    <w:rsid w:val="00B97A0F"/>
    <w:rsid w:val="00BA1FFE"/>
    <w:rsid w:val="00BA7EB7"/>
    <w:rsid w:val="00BB6D4E"/>
    <w:rsid w:val="00BB76D0"/>
    <w:rsid w:val="00BC2BE9"/>
    <w:rsid w:val="00BC363C"/>
    <w:rsid w:val="00BC4C85"/>
    <w:rsid w:val="00BE3588"/>
    <w:rsid w:val="00BE57AB"/>
    <w:rsid w:val="00BE5D26"/>
    <w:rsid w:val="00BE6919"/>
    <w:rsid w:val="00C0100F"/>
    <w:rsid w:val="00C12E28"/>
    <w:rsid w:val="00C23798"/>
    <w:rsid w:val="00C268A0"/>
    <w:rsid w:val="00C33F72"/>
    <w:rsid w:val="00C377A0"/>
    <w:rsid w:val="00C37F45"/>
    <w:rsid w:val="00C57709"/>
    <w:rsid w:val="00C57BB1"/>
    <w:rsid w:val="00C6054E"/>
    <w:rsid w:val="00C62C24"/>
    <w:rsid w:val="00C635B6"/>
    <w:rsid w:val="00C6667F"/>
    <w:rsid w:val="00C72338"/>
    <w:rsid w:val="00C7479A"/>
    <w:rsid w:val="00C8100D"/>
    <w:rsid w:val="00C9116B"/>
    <w:rsid w:val="00CA5CBD"/>
    <w:rsid w:val="00CA6E2C"/>
    <w:rsid w:val="00CB16B5"/>
    <w:rsid w:val="00CB2781"/>
    <w:rsid w:val="00CB4E48"/>
    <w:rsid w:val="00CB71A7"/>
    <w:rsid w:val="00CD651C"/>
    <w:rsid w:val="00CE005B"/>
    <w:rsid w:val="00CE4E17"/>
    <w:rsid w:val="00CF0C20"/>
    <w:rsid w:val="00D0361A"/>
    <w:rsid w:val="00D11078"/>
    <w:rsid w:val="00D1150B"/>
    <w:rsid w:val="00D1641E"/>
    <w:rsid w:val="00D169A0"/>
    <w:rsid w:val="00D30ADD"/>
    <w:rsid w:val="00D31C47"/>
    <w:rsid w:val="00D43A0D"/>
    <w:rsid w:val="00D456BF"/>
    <w:rsid w:val="00D46867"/>
    <w:rsid w:val="00D469FE"/>
    <w:rsid w:val="00D477E4"/>
    <w:rsid w:val="00D50491"/>
    <w:rsid w:val="00D526F3"/>
    <w:rsid w:val="00D57724"/>
    <w:rsid w:val="00D57D3D"/>
    <w:rsid w:val="00D63BA4"/>
    <w:rsid w:val="00D70486"/>
    <w:rsid w:val="00D93707"/>
    <w:rsid w:val="00DA2034"/>
    <w:rsid w:val="00DC5F9E"/>
    <w:rsid w:val="00DC733E"/>
    <w:rsid w:val="00DD00AB"/>
    <w:rsid w:val="00DD4DA6"/>
    <w:rsid w:val="00DD50E1"/>
    <w:rsid w:val="00DE5229"/>
    <w:rsid w:val="00DE6C58"/>
    <w:rsid w:val="00DF07A4"/>
    <w:rsid w:val="00DF1303"/>
    <w:rsid w:val="00DF57BE"/>
    <w:rsid w:val="00E00760"/>
    <w:rsid w:val="00E02814"/>
    <w:rsid w:val="00E04E0C"/>
    <w:rsid w:val="00E06500"/>
    <w:rsid w:val="00E12546"/>
    <w:rsid w:val="00E224EF"/>
    <w:rsid w:val="00E250D9"/>
    <w:rsid w:val="00E34221"/>
    <w:rsid w:val="00E43A06"/>
    <w:rsid w:val="00E51947"/>
    <w:rsid w:val="00E539C6"/>
    <w:rsid w:val="00E57060"/>
    <w:rsid w:val="00E62465"/>
    <w:rsid w:val="00E74253"/>
    <w:rsid w:val="00E817B6"/>
    <w:rsid w:val="00E81ADD"/>
    <w:rsid w:val="00E87616"/>
    <w:rsid w:val="00EA5C16"/>
    <w:rsid w:val="00EB0D65"/>
    <w:rsid w:val="00EE046F"/>
    <w:rsid w:val="00EF000D"/>
    <w:rsid w:val="00EF05B0"/>
    <w:rsid w:val="00F0030C"/>
    <w:rsid w:val="00F03043"/>
    <w:rsid w:val="00F13695"/>
    <w:rsid w:val="00F15325"/>
    <w:rsid w:val="00F15C87"/>
    <w:rsid w:val="00F16F33"/>
    <w:rsid w:val="00F438BE"/>
    <w:rsid w:val="00F5032F"/>
    <w:rsid w:val="00F545A3"/>
    <w:rsid w:val="00F55033"/>
    <w:rsid w:val="00F812F2"/>
    <w:rsid w:val="00F830BA"/>
    <w:rsid w:val="00F83EE2"/>
    <w:rsid w:val="00FA454A"/>
    <w:rsid w:val="00FB1502"/>
    <w:rsid w:val="00FB1BC3"/>
    <w:rsid w:val="00FB270A"/>
    <w:rsid w:val="00FB5706"/>
    <w:rsid w:val="00FB7509"/>
    <w:rsid w:val="00FB7887"/>
    <w:rsid w:val="00FC3079"/>
    <w:rsid w:val="00FC3902"/>
    <w:rsid w:val="00FC648C"/>
    <w:rsid w:val="00FE07AF"/>
    <w:rsid w:val="00FE3763"/>
    <w:rsid w:val="00FE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F2F0DF"/>
  <w15:docId w15:val="{2FB3C721-B1F1-4820-AC41-2F7B14891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0288D"/>
    <w:pPr>
      <w:spacing w:line="276" w:lineRule="auto"/>
    </w:pPr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basedOn w:val="Normalny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paragraph" w:customStyle="1" w:styleId="Default">
    <w:name w:val="Default"/>
    <w:rsid w:val="009F2A29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3A4A7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C5F67-E33F-42B0-BAC2-562407A43028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84DBC138-3F8D-45AF-901A-878E90104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13</TotalTime>
  <Pages>1</Pages>
  <Words>122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Twardokus Marcin</dc:creator>
  <cp:lastModifiedBy>Kinga Komasa</cp:lastModifiedBy>
  <cp:revision>4</cp:revision>
  <cp:lastPrinted>2025-05-09T06:22:00Z</cp:lastPrinted>
  <dcterms:created xsi:type="dcterms:W3CDTF">2025-05-29T10:17:00Z</dcterms:created>
  <dcterms:modified xsi:type="dcterms:W3CDTF">2025-05-29T10:33:00Z</dcterms:modified>
</cp:coreProperties>
</file>