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77FC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B48AA9B" w14:textId="78075C5A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672959">
        <w:rPr>
          <w:sz w:val="18"/>
          <w:szCs w:val="18"/>
        </w:rPr>
        <w:t>01.07</w:t>
      </w:r>
      <w:r w:rsidR="00560E7E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3DC5CEA8" w14:textId="2C084724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191295">
        <w:rPr>
          <w:b/>
        </w:rPr>
        <w:t xml:space="preserve"> - aktualizacja</w:t>
      </w:r>
    </w:p>
    <w:p w14:paraId="6895CE68" w14:textId="77777777" w:rsidR="003A4A71" w:rsidRDefault="003A4A71" w:rsidP="003A4A71">
      <w:pPr>
        <w:jc w:val="center"/>
        <w:rPr>
          <w:b/>
        </w:rPr>
      </w:pPr>
    </w:p>
    <w:p w14:paraId="561C61A4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310EA">
        <w:rPr>
          <w:b/>
        </w:rPr>
        <w:t>Centrum Doskonalenia Kadr Ewa Perlińska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9DAC61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</w:t>
      </w:r>
      <w:r w:rsidR="000310EA">
        <w:rPr>
          <w:b/>
        </w:rPr>
        <w:t>1</w:t>
      </w:r>
      <w:r w:rsidR="00B04A7C">
        <w:rPr>
          <w:b/>
        </w:rPr>
        <w:t>-</w:t>
      </w:r>
      <w:r w:rsidR="000F6436" w:rsidRPr="000F6436">
        <w:rPr>
          <w:b/>
        </w:rPr>
        <w:t>IP.01-0</w:t>
      </w:r>
      <w:r w:rsidR="000310EA">
        <w:rPr>
          <w:b/>
        </w:rPr>
        <w:t>361/24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78ED4CD2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310EA">
        <w:rPr>
          <w:b/>
        </w:rPr>
        <w:t>Czas na Twój rozwój</w:t>
      </w:r>
      <w:r w:rsidR="000F6436" w:rsidRPr="000F6436">
        <w:rPr>
          <w:b/>
        </w:rPr>
        <w:t>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2A8FB8A" w14:textId="35573ECD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0342D6">
        <w:rPr>
          <w:b/>
        </w:rPr>
        <w:t>7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92D1E6C" w14:textId="77777777" w:rsidTr="009F7868">
        <w:trPr>
          <w:trHeight w:val="1910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67C6C2A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4F26ABF4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9F925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9BD361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D11C8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340FA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3EE74EA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C166D6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892F77B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2A3C2A" w:rsidRPr="00AF3DB6" w14:paraId="27DB8221" w14:textId="77777777" w:rsidTr="009F7868">
        <w:trPr>
          <w:trHeight w:val="12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7F5BEF17" w14:textId="46F72964" w:rsidR="002A3C2A" w:rsidRDefault="0023473D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04F03AD9" w14:textId="08F4BD48" w:rsidR="002A3C2A" w:rsidRDefault="0023473D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Szkolenia podnoszące kompetencje cyfrowe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F0E431E" w14:textId="5A79ADE2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3196CA" w14:textId="1F116A97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56728265" w14:textId="2B7C7F38" w:rsidR="002A3C2A" w:rsidRPr="00A60594" w:rsidRDefault="000342D6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49, 09-400 Płock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020153AE" w14:textId="060D816E" w:rsidR="002A3C2A" w:rsidRDefault="000342D6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Żaneta Kajs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F3FEC6" w14:textId="2F47F742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3681AD2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7F4479A2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F5E94B5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A7BA86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4F7C67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86922A" w14:textId="7A32E41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5A2062F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3D42A5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6A2433" w14:textId="76E56D80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BFBA06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3E329058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B1BEA8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90216C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0301421" w14:textId="1B9833A4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80EEF0" w14:textId="10A375C9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05B2276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345E85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EEA1BB" w14:textId="785E24B3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CBF33CA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13528ABA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D55B3D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BE262A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6EE948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C5CBF2" w14:textId="13058732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14.15-21.15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42E043D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46585A1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C459CA" w14:textId="4EB2D924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8B56E3A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3FA1BC18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4D85025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9875C8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8F68782" w14:textId="25DF285A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B94A7C" w14:textId="350B6493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36B6319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9C566DC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07E947" w14:textId="41FBC13E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B8D1D1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435800D9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D00F1C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8497C0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626D1C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49DD70" w14:textId="111E3180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14.15-21.15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EC0E2FD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8D0BA75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8DFD56" w14:textId="72314C13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43C962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1223AC57" w14:textId="77777777" w:rsidTr="00EF5BF9">
        <w:trPr>
          <w:trHeight w:val="402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1B49A65A" w14:textId="5DCF77B9" w:rsidR="00A50593" w:rsidRDefault="0023473D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A50593">
              <w:rPr>
                <w:b/>
                <w:sz w:val="18"/>
              </w:rPr>
              <w:t xml:space="preserve">. 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737F952C" w14:textId="068967C6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Indywidualne poradnictwo psychologiczne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08AA7F5" w14:textId="26FF1B95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23473D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.0</w:t>
            </w:r>
            <w:r w:rsidR="0023473D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5A15ED" w14:textId="0D364EC8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35082095" w14:textId="6CDCEBCA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Spółdzielcza 17, 09-400 Płock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13D6C042" w14:textId="17D19AD2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Głowacka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9A6C6F" w14:textId="65276781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F3EAA9A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</w:tr>
      <w:tr w:rsidR="00A50593" w:rsidRPr="00AF3DB6" w14:paraId="30F63B73" w14:textId="77777777" w:rsidTr="00EF5BF9">
        <w:trPr>
          <w:trHeight w:val="40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9290C26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6C3EAF1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518F0EC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DF719E" w14:textId="4F19E286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F1672BE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B3CD3A5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9014B8" w14:textId="3885EBF6" w:rsidR="00A50593" w:rsidRDefault="00A50593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D779E07" w14:textId="77777777" w:rsidR="00A50593" w:rsidRDefault="00A50593" w:rsidP="002A3C2A">
            <w:pPr>
              <w:jc w:val="center"/>
              <w:rPr>
                <w:b/>
                <w:sz w:val="18"/>
              </w:rPr>
            </w:pPr>
          </w:p>
        </w:tc>
      </w:tr>
      <w:tr w:rsidR="000A7354" w:rsidRPr="00AF3DB6" w14:paraId="46725C57" w14:textId="77777777" w:rsidTr="000A7354">
        <w:trPr>
          <w:trHeight w:val="6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5188F883" w14:textId="78418F04" w:rsidR="000A7354" w:rsidRDefault="000A7354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0EB29BAD" w14:textId="315BEEEE" w:rsidR="000A7354" w:rsidRDefault="000A7354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Szkolenie zawodowe – „Sprzedawca z elementami marketingu”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0AE667" w14:textId="73097E1D" w:rsidR="000A7354" w:rsidRDefault="000A7354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360437" w14:textId="485EDFD8" w:rsidR="000A7354" w:rsidRDefault="000A7354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394C8321" w14:textId="44837E32" w:rsidR="000A7354" w:rsidRDefault="006E63EC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49, 09-400 Płock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74F57F6" w14:textId="799F68F7" w:rsidR="000A7354" w:rsidRDefault="006E63EC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Żaneta Kajs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49EE6370" w14:textId="2E7C4479" w:rsidR="000A7354" w:rsidRDefault="006E63EC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5969AF2E" w14:textId="77777777" w:rsidR="000A7354" w:rsidRDefault="000A7354" w:rsidP="002A3C2A">
            <w:pPr>
              <w:jc w:val="center"/>
              <w:rPr>
                <w:b/>
                <w:sz w:val="18"/>
              </w:rPr>
            </w:pPr>
          </w:p>
        </w:tc>
      </w:tr>
      <w:tr w:rsidR="000A7354" w:rsidRPr="00AF3DB6" w14:paraId="1A623387" w14:textId="77777777" w:rsidTr="00EF5BF9">
        <w:trPr>
          <w:trHeight w:val="6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4878F03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7F86319D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2A57D5" w14:textId="7F498F8B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7873B4" w14:textId="1008376B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8FB7465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1ACFC6B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645C5169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4AC205C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</w:tr>
      <w:tr w:rsidR="000A7354" w:rsidRPr="00AF3DB6" w14:paraId="457FEFCB" w14:textId="77777777" w:rsidTr="00EF5BF9">
        <w:trPr>
          <w:trHeight w:val="6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45F8E2C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0DDF671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441953" w14:textId="46E62C55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8C81E9" w14:textId="37FC81C9" w:rsidR="000A7354" w:rsidRDefault="00B932BE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="000A735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3</w:t>
            </w:r>
            <w:r w:rsidR="000A7354">
              <w:rPr>
                <w:b/>
                <w:sz w:val="18"/>
              </w:rPr>
              <w:t>0-1</w:t>
            </w:r>
            <w:r>
              <w:rPr>
                <w:b/>
                <w:sz w:val="18"/>
              </w:rPr>
              <w:t>7</w:t>
            </w:r>
            <w:r w:rsidR="000A735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3</w:t>
            </w:r>
            <w:r w:rsidR="000A7354">
              <w:rPr>
                <w:b/>
                <w:sz w:val="18"/>
              </w:rPr>
              <w:t>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A608BC1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4DE4938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0EABEEF2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4FA684B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</w:tr>
      <w:tr w:rsidR="000A7354" w:rsidRPr="00AF3DB6" w14:paraId="20330FF7" w14:textId="77777777" w:rsidTr="00EF5BF9">
        <w:trPr>
          <w:trHeight w:val="6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81F23F9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DB3F082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1E7807" w14:textId="2F1AC54D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EF855A" w14:textId="0718FFA4" w:rsidR="000A7354" w:rsidRDefault="00B932BE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11.30-17.30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1DB9B3E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0DF99A7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6D166685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F67E7C4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</w:tr>
      <w:tr w:rsidR="000A7354" w:rsidRPr="00AF3DB6" w14:paraId="421C7DA4" w14:textId="77777777" w:rsidTr="00EF5BF9">
        <w:trPr>
          <w:trHeight w:val="6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1F82E53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9161DD1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82917A" w14:textId="12E7968C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13B1CA" w14:textId="3B5C368B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A985C43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21853EE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7A587FEA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0302587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</w:tr>
      <w:tr w:rsidR="000A7354" w:rsidRPr="00AF3DB6" w14:paraId="7FEEDF19" w14:textId="77777777" w:rsidTr="00EF5BF9">
        <w:trPr>
          <w:trHeight w:val="6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A0CCEFF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86E0559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CFF2B5" w14:textId="6E7308B5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9EFF9E" w14:textId="76D9DF4E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9C11F99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0E60A33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6422034B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7E53A01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</w:tr>
      <w:tr w:rsidR="000A7354" w:rsidRPr="00AF3DB6" w14:paraId="14565BD7" w14:textId="77777777" w:rsidTr="00EF5BF9">
        <w:trPr>
          <w:trHeight w:val="6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9F1BEC4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A302246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9F8C54" w14:textId="58037598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D7557F" w14:textId="13A73AB2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1F7C0F5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8B225FB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15680A1E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358E502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</w:tr>
      <w:tr w:rsidR="000A7354" w:rsidRPr="00AF3DB6" w14:paraId="07016999" w14:textId="77777777" w:rsidTr="00EF5BF9">
        <w:trPr>
          <w:trHeight w:val="6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6E87B18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FC71665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B2EFE4" w14:textId="524F4E86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A9D772" w14:textId="2F019E3A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8BAED2F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629E376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20081955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1C0A832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</w:tr>
      <w:tr w:rsidR="000A7354" w:rsidRPr="00AF3DB6" w14:paraId="1530B594" w14:textId="77777777" w:rsidTr="00EF5BF9">
        <w:trPr>
          <w:trHeight w:val="6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00DFFFA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421EE7D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714FD" w14:textId="7CCD1247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7D171C" w14:textId="290636D4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DEC67EA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15B2E36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62089BEA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F525917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</w:tr>
      <w:tr w:rsidR="000A7354" w:rsidRPr="00AF3DB6" w14:paraId="2CF422F4" w14:textId="77777777" w:rsidTr="00EF5BF9">
        <w:trPr>
          <w:trHeight w:val="6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EC78A3E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80F3102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D7F451" w14:textId="048EA264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C4920E" w14:textId="5870E3F7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C23F9A2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B2C6775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5189E8C4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2B38B4F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</w:tr>
      <w:tr w:rsidR="000A7354" w:rsidRPr="00AF3DB6" w14:paraId="19CDE358" w14:textId="77777777" w:rsidTr="00EF5BF9">
        <w:trPr>
          <w:trHeight w:val="6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A40B877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FF1B108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2146DE" w14:textId="1FDC0974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A866A7" w14:textId="3BA9F485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</w:t>
            </w:r>
            <w:r w:rsidR="00191295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="0019129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876CA63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03F413D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15B66BA6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24C7269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</w:tr>
      <w:tr w:rsidR="000A7354" w:rsidRPr="00AF3DB6" w14:paraId="23E10D6F" w14:textId="77777777" w:rsidTr="00EF5BF9">
        <w:trPr>
          <w:trHeight w:val="6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6B01B51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D14A2E8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BA65C4" w14:textId="7CF712D6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DECE9F" w14:textId="0E626117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</w:t>
            </w:r>
            <w:r w:rsidR="00191295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="0019129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6A96900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C2E0A88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5D56BB9A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367E5A0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</w:tr>
      <w:tr w:rsidR="000A7354" w:rsidRPr="00AF3DB6" w14:paraId="5BBC8F4F" w14:textId="77777777" w:rsidTr="00EF5BF9">
        <w:trPr>
          <w:trHeight w:val="6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DF05F0C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97B3723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FF0338" w14:textId="28CBBEAD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2B5C73" w14:textId="5D707530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</w:t>
            </w:r>
            <w:r w:rsidR="00191295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="0019129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A869133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77D412B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1B3A0130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B4C5DF0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</w:tr>
      <w:tr w:rsidR="000A7354" w:rsidRPr="00AF3DB6" w14:paraId="6C83DDE9" w14:textId="77777777" w:rsidTr="00EF5BF9">
        <w:trPr>
          <w:trHeight w:val="6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F6ED6EB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A37E1BF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DC5E4F" w14:textId="451A4FF6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1AFB8E" w14:textId="07BA6C29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</w:t>
            </w:r>
            <w:r w:rsidR="00191295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="0019129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F313DFD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F241716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46966A5A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37AE3DA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</w:tr>
      <w:tr w:rsidR="000A7354" w:rsidRPr="00AF3DB6" w14:paraId="217F8ED6" w14:textId="77777777" w:rsidTr="00EF5BF9">
        <w:trPr>
          <w:trHeight w:val="6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B4CAC90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784F3D2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8A7B29" w14:textId="3556CA38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5A38C63" w14:textId="610F77E1" w:rsidR="000A7354" w:rsidRDefault="000A7354" w:rsidP="000A7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191295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.00-</w:t>
            </w:r>
            <w:r w:rsidR="006E63EC">
              <w:rPr>
                <w:b/>
                <w:sz w:val="18"/>
              </w:rPr>
              <w:t>1</w:t>
            </w:r>
            <w:r w:rsidR="00191295">
              <w:rPr>
                <w:b/>
                <w:sz w:val="18"/>
              </w:rPr>
              <w:t>3.10</w:t>
            </w:r>
            <w:r w:rsidR="006E63EC">
              <w:rPr>
                <w:b/>
                <w:sz w:val="18"/>
              </w:rPr>
              <w:t xml:space="preserve"> </w:t>
            </w:r>
            <w:r w:rsidR="00B74462"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E4DB085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579B024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7867160A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5C569FB" w14:textId="77777777" w:rsidR="000A7354" w:rsidRDefault="000A7354" w:rsidP="000A7354">
            <w:pPr>
              <w:jc w:val="center"/>
              <w:rPr>
                <w:b/>
                <w:sz w:val="18"/>
              </w:rPr>
            </w:pPr>
          </w:p>
        </w:tc>
      </w:tr>
    </w:tbl>
    <w:p w14:paraId="29BDDEA6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A4EBB" w14:textId="77777777" w:rsidR="001A15E4" w:rsidRDefault="001A15E4">
      <w:r>
        <w:separator/>
      </w:r>
    </w:p>
  </w:endnote>
  <w:endnote w:type="continuationSeparator" w:id="0">
    <w:p w14:paraId="52A8ADE1" w14:textId="77777777" w:rsidR="001A15E4" w:rsidRDefault="001A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07BC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46E4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5195567E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C3AA" w14:textId="77777777" w:rsidR="001A15E4" w:rsidRDefault="001A15E4">
      <w:r>
        <w:separator/>
      </w:r>
    </w:p>
  </w:footnote>
  <w:footnote w:type="continuationSeparator" w:id="0">
    <w:p w14:paraId="5B016EFA" w14:textId="77777777" w:rsidR="001A15E4" w:rsidRDefault="001A1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780B" w14:textId="77777777" w:rsidR="00F5032F" w:rsidRDefault="00F5032F" w:rsidP="009A4ACC">
    <w:pPr>
      <w:pStyle w:val="Nagwek"/>
      <w:ind w:left="-1134"/>
    </w:pPr>
  </w:p>
  <w:p w14:paraId="13B61118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275A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6BF7685B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0D6B61E6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5E8944B3" wp14:editId="531D668F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0319023">
    <w:abstractNumId w:val="1"/>
  </w:num>
  <w:num w:numId="2" w16cid:durableId="1415588785">
    <w:abstractNumId w:val="3"/>
  </w:num>
  <w:num w:numId="3" w16cid:durableId="128666125">
    <w:abstractNumId w:val="2"/>
  </w:num>
  <w:num w:numId="4" w16cid:durableId="114474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10EA"/>
    <w:rsid w:val="0003296D"/>
    <w:rsid w:val="000342D6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A7354"/>
    <w:rsid w:val="000B27AD"/>
    <w:rsid w:val="000B341D"/>
    <w:rsid w:val="000C4385"/>
    <w:rsid w:val="000D0516"/>
    <w:rsid w:val="000D283E"/>
    <w:rsid w:val="000D4810"/>
    <w:rsid w:val="000E2AC7"/>
    <w:rsid w:val="000E62B7"/>
    <w:rsid w:val="000E6BCE"/>
    <w:rsid w:val="000F0F57"/>
    <w:rsid w:val="000F1B7C"/>
    <w:rsid w:val="000F641A"/>
    <w:rsid w:val="000F6436"/>
    <w:rsid w:val="0010390B"/>
    <w:rsid w:val="0010562F"/>
    <w:rsid w:val="00105B34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447DD"/>
    <w:rsid w:val="001520FF"/>
    <w:rsid w:val="001547A9"/>
    <w:rsid w:val="00167589"/>
    <w:rsid w:val="00167E18"/>
    <w:rsid w:val="0017533F"/>
    <w:rsid w:val="001821A4"/>
    <w:rsid w:val="00182E7D"/>
    <w:rsid w:val="0018345E"/>
    <w:rsid w:val="00191295"/>
    <w:rsid w:val="00192315"/>
    <w:rsid w:val="001949EF"/>
    <w:rsid w:val="001A02A1"/>
    <w:rsid w:val="001A15E4"/>
    <w:rsid w:val="001A2F96"/>
    <w:rsid w:val="001A3D33"/>
    <w:rsid w:val="001B181F"/>
    <w:rsid w:val="001B210F"/>
    <w:rsid w:val="001B58F2"/>
    <w:rsid w:val="001C6FB5"/>
    <w:rsid w:val="001D059A"/>
    <w:rsid w:val="001F0D22"/>
    <w:rsid w:val="00212A51"/>
    <w:rsid w:val="00214A36"/>
    <w:rsid w:val="00214AF2"/>
    <w:rsid w:val="002207B5"/>
    <w:rsid w:val="00230D7D"/>
    <w:rsid w:val="00234307"/>
    <w:rsid w:val="0023473D"/>
    <w:rsid w:val="00241C1F"/>
    <w:rsid w:val="002425AE"/>
    <w:rsid w:val="00243083"/>
    <w:rsid w:val="00251C1A"/>
    <w:rsid w:val="002529E4"/>
    <w:rsid w:val="00254AC1"/>
    <w:rsid w:val="0025715C"/>
    <w:rsid w:val="002602C1"/>
    <w:rsid w:val="002610A5"/>
    <w:rsid w:val="00263C1C"/>
    <w:rsid w:val="0027171E"/>
    <w:rsid w:val="00274CAD"/>
    <w:rsid w:val="0027666A"/>
    <w:rsid w:val="002833A2"/>
    <w:rsid w:val="0028536D"/>
    <w:rsid w:val="002A3C2A"/>
    <w:rsid w:val="002A7DC7"/>
    <w:rsid w:val="002B02CC"/>
    <w:rsid w:val="002B2AB2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44644"/>
    <w:rsid w:val="003526F5"/>
    <w:rsid w:val="00353AFE"/>
    <w:rsid w:val="0035482A"/>
    <w:rsid w:val="003619F2"/>
    <w:rsid w:val="00365820"/>
    <w:rsid w:val="00386C9D"/>
    <w:rsid w:val="00395241"/>
    <w:rsid w:val="00395C3D"/>
    <w:rsid w:val="0039693E"/>
    <w:rsid w:val="003A0343"/>
    <w:rsid w:val="003A10DF"/>
    <w:rsid w:val="003A4A71"/>
    <w:rsid w:val="003A6FF1"/>
    <w:rsid w:val="003A7117"/>
    <w:rsid w:val="003B59BD"/>
    <w:rsid w:val="003B6A74"/>
    <w:rsid w:val="003C554F"/>
    <w:rsid w:val="003D509B"/>
    <w:rsid w:val="003D7A71"/>
    <w:rsid w:val="003F2FD5"/>
    <w:rsid w:val="003F6A60"/>
    <w:rsid w:val="0040060E"/>
    <w:rsid w:val="00400A17"/>
    <w:rsid w:val="004010B7"/>
    <w:rsid w:val="0040149C"/>
    <w:rsid w:val="00414478"/>
    <w:rsid w:val="00424171"/>
    <w:rsid w:val="00427EED"/>
    <w:rsid w:val="00442879"/>
    <w:rsid w:val="004430F4"/>
    <w:rsid w:val="00444CB2"/>
    <w:rsid w:val="00447551"/>
    <w:rsid w:val="004558BD"/>
    <w:rsid w:val="00455C7E"/>
    <w:rsid w:val="00464281"/>
    <w:rsid w:val="00471418"/>
    <w:rsid w:val="00492BD3"/>
    <w:rsid w:val="004A48B7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8A1"/>
    <w:rsid w:val="004F7890"/>
    <w:rsid w:val="00501A52"/>
    <w:rsid w:val="00512888"/>
    <w:rsid w:val="00513217"/>
    <w:rsid w:val="005163F4"/>
    <w:rsid w:val="005200FD"/>
    <w:rsid w:val="0052111D"/>
    <w:rsid w:val="00530A09"/>
    <w:rsid w:val="00530A61"/>
    <w:rsid w:val="005432E9"/>
    <w:rsid w:val="00543A5F"/>
    <w:rsid w:val="00560E7E"/>
    <w:rsid w:val="00575123"/>
    <w:rsid w:val="005760A9"/>
    <w:rsid w:val="00577F3D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2959"/>
    <w:rsid w:val="006732E0"/>
    <w:rsid w:val="006876F3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E63EC"/>
    <w:rsid w:val="006F0C63"/>
    <w:rsid w:val="006F209E"/>
    <w:rsid w:val="00712840"/>
    <w:rsid w:val="00712E12"/>
    <w:rsid w:val="0071776B"/>
    <w:rsid w:val="00726061"/>
    <w:rsid w:val="00727F94"/>
    <w:rsid w:val="00732ECE"/>
    <w:rsid w:val="007337EB"/>
    <w:rsid w:val="007365BF"/>
    <w:rsid w:val="00743D53"/>
    <w:rsid w:val="00745D18"/>
    <w:rsid w:val="0074741B"/>
    <w:rsid w:val="00753EC1"/>
    <w:rsid w:val="0075409F"/>
    <w:rsid w:val="0075425B"/>
    <w:rsid w:val="0075448E"/>
    <w:rsid w:val="00755791"/>
    <w:rsid w:val="00764CAF"/>
    <w:rsid w:val="007761BB"/>
    <w:rsid w:val="00776530"/>
    <w:rsid w:val="00780EAE"/>
    <w:rsid w:val="00784E2B"/>
    <w:rsid w:val="00791E8E"/>
    <w:rsid w:val="007971E2"/>
    <w:rsid w:val="007A0109"/>
    <w:rsid w:val="007A5D04"/>
    <w:rsid w:val="007B16D7"/>
    <w:rsid w:val="007B2500"/>
    <w:rsid w:val="007B3BCD"/>
    <w:rsid w:val="007B4C01"/>
    <w:rsid w:val="007B5688"/>
    <w:rsid w:val="007C258D"/>
    <w:rsid w:val="007C4B4C"/>
    <w:rsid w:val="007D61D6"/>
    <w:rsid w:val="007E1B19"/>
    <w:rsid w:val="007E4142"/>
    <w:rsid w:val="007E74C1"/>
    <w:rsid w:val="007F3623"/>
    <w:rsid w:val="007F36BD"/>
    <w:rsid w:val="007F69E5"/>
    <w:rsid w:val="007F7F92"/>
    <w:rsid w:val="0080288D"/>
    <w:rsid w:val="008174F6"/>
    <w:rsid w:val="00825180"/>
    <w:rsid w:val="00826460"/>
    <w:rsid w:val="00827311"/>
    <w:rsid w:val="00834A96"/>
    <w:rsid w:val="00834BB4"/>
    <w:rsid w:val="00835187"/>
    <w:rsid w:val="00847A65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00A7"/>
    <w:rsid w:val="00891DB3"/>
    <w:rsid w:val="00893968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8F74EE"/>
    <w:rsid w:val="00907B8F"/>
    <w:rsid w:val="009150A9"/>
    <w:rsid w:val="00916F5B"/>
    <w:rsid w:val="009232B2"/>
    <w:rsid w:val="00931E79"/>
    <w:rsid w:val="009333EE"/>
    <w:rsid w:val="00935CE0"/>
    <w:rsid w:val="00936BEF"/>
    <w:rsid w:val="0094477A"/>
    <w:rsid w:val="009522DA"/>
    <w:rsid w:val="00955930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C7FAA"/>
    <w:rsid w:val="009D2D4A"/>
    <w:rsid w:val="009D71C1"/>
    <w:rsid w:val="009E219E"/>
    <w:rsid w:val="009F1D53"/>
    <w:rsid w:val="009F2A29"/>
    <w:rsid w:val="009F2CF0"/>
    <w:rsid w:val="009F2E99"/>
    <w:rsid w:val="009F7868"/>
    <w:rsid w:val="00A014C4"/>
    <w:rsid w:val="00A0160D"/>
    <w:rsid w:val="00A04690"/>
    <w:rsid w:val="00A0519D"/>
    <w:rsid w:val="00A16FF2"/>
    <w:rsid w:val="00A25F7F"/>
    <w:rsid w:val="00A27F01"/>
    <w:rsid w:val="00A33B02"/>
    <w:rsid w:val="00A40DD3"/>
    <w:rsid w:val="00A50593"/>
    <w:rsid w:val="00A521B5"/>
    <w:rsid w:val="00A52208"/>
    <w:rsid w:val="00A60594"/>
    <w:rsid w:val="00A65576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D1EFE"/>
    <w:rsid w:val="00AD37A1"/>
    <w:rsid w:val="00AD51FC"/>
    <w:rsid w:val="00AD5986"/>
    <w:rsid w:val="00AD7C9E"/>
    <w:rsid w:val="00AD7E56"/>
    <w:rsid w:val="00AE0FC4"/>
    <w:rsid w:val="00AE2233"/>
    <w:rsid w:val="00AE2F0C"/>
    <w:rsid w:val="00AF1466"/>
    <w:rsid w:val="00B01F08"/>
    <w:rsid w:val="00B04A7C"/>
    <w:rsid w:val="00B15069"/>
    <w:rsid w:val="00B16E8F"/>
    <w:rsid w:val="00B21D88"/>
    <w:rsid w:val="00B2442F"/>
    <w:rsid w:val="00B24DB2"/>
    <w:rsid w:val="00B256A3"/>
    <w:rsid w:val="00B26BEE"/>
    <w:rsid w:val="00B30401"/>
    <w:rsid w:val="00B421B2"/>
    <w:rsid w:val="00B44445"/>
    <w:rsid w:val="00B54FEC"/>
    <w:rsid w:val="00B56D81"/>
    <w:rsid w:val="00B65A83"/>
    <w:rsid w:val="00B6637D"/>
    <w:rsid w:val="00B74462"/>
    <w:rsid w:val="00B75897"/>
    <w:rsid w:val="00B867D6"/>
    <w:rsid w:val="00B92AB8"/>
    <w:rsid w:val="00B932BE"/>
    <w:rsid w:val="00B93E9C"/>
    <w:rsid w:val="00B95699"/>
    <w:rsid w:val="00B97A0F"/>
    <w:rsid w:val="00BA0200"/>
    <w:rsid w:val="00BA1FFE"/>
    <w:rsid w:val="00BA7EB7"/>
    <w:rsid w:val="00BB189A"/>
    <w:rsid w:val="00BB26AD"/>
    <w:rsid w:val="00BB6D4E"/>
    <w:rsid w:val="00BB76D0"/>
    <w:rsid w:val="00BC2BE9"/>
    <w:rsid w:val="00BC363C"/>
    <w:rsid w:val="00BC4796"/>
    <w:rsid w:val="00BC4C85"/>
    <w:rsid w:val="00BE3588"/>
    <w:rsid w:val="00BE57AB"/>
    <w:rsid w:val="00BE5AAE"/>
    <w:rsid w:val="00BE5D26"/>
    <w:rsid w:val="00BE6919"/>
    <w:rsid w:val="00BF1DCD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7479A"/>
    <w:rsid w:val="00C8100D"/>
    <w:rsid w:val="00C9116B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CF11F6"/>
    <w:rsid w:val="00D0361A"/>
    <w:rsid w:val="00D11078"/>
    <w:rsid w:val="00D1150B"/>
    <w:rsid w:val="00D1641E"/>
    <w:rsid w:val="00D169A0"/>
    <w:rsid w:val="00D30ADD"/>
    <w:rsid w:val="00D30D79"/>
    <w:rsid w:val="00D31C47"/>
    <w:rsid w:val="00D36A31"/>
    <w:rsid w:val="00D438AA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80626"/>
    <w:rsid w:val="00D93707"/>
    <w:rsid w:val="00DA2034"/>
    <w:rsid w:val="00DC5F9E"/>
    <w:rsid w:val="00DC733E"/>
    <w:rsid w:val="00DD00AB"/>
    <w:rsid w:val="00DD4DA6"/>
    <w:rsid w:val="00DD50E1"/>
    <w:rsid w:val="00DE3A6C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2507B"/>
    <w:rsid w:val="00E250D9"/>
    <w:rsid w:val="00E34221"/>
    <w:rsid w:val="00E41CC4"/>
    <w:rsid w:val="00E43A06"/>
    <w:rsid w:val="00E51947"/>
    <w:rsid w:val="00E52968"/>
    <w:rsid w:val="00E539C6"/>
    <w:rsid w:val="00E57060"/>
    <w:rsid w:val="00E62465"/>
    <w:rsid w:val="00E74253"/>
    <w:rsid w:val="00E817B6"/>
    <w:rsid w:val="00E81ADD"/>
    <w:rsid w:val="00E81EA6"/>
    <w:rsid w:val="00E87616"/>
    <w:rsid w:val="00EA5404"/>
    <w:rsid w:val="00EA5C16"/>
    <w:rsid w:val="00EB0D65"/>
    <w:rsid w:val="00EC1783"/>
    <w:rsid w:val="00ED6D99"/>
    <w:rsid w:val="00EE046F"/>
    <w:rsid w:val="00EF000D"/>
    <w:rsid w:val="00EF05B0"/>
    <w:rsid w:val="00EF5BF9"/>
    <w:rsid w:val="00F0030C"/>
    <w:rsid w:val="00F03043"/>
    <w:rsid w:val="00F13695"/>
    <w:rsid w:val="00F15325"/>
    <w:rsid w:val="00F15C87"/>
    <w:rsid w:val="00F16F33"/>
    <w:rsid w:val="00F438BE"/>
    <w:rsid w:val="00F5032F"/>
    <w:rsid w:val="00F545A3"/>
    <w:rsid w:val="00F55033"/>
    <w:rsid w:val="00F812F2"/>
    <w:rsid w:val="00F830BA"/>
    <w:rsid w:val="00F83EE2"/>
    <w:rsid w:val="00F96C51"/>
    <w:rsid w:val="00FA454A"/>
    <w:rsid w:val="00FB1502"/>
    <w:rsid w:val="00FB1BC3"/>
    <w:rsid w:val="00FB270A"/>
    <w:rsid w:val="00FB5706"/>
    <w:rsid w:val="00FB7509"/>
    <w:rsid w:val="00FB7887"/>
    <w:rsid w:val="00FC3079"/>
    <w:rsid w:val="00FC3902"/>
    <w:rsid w:val="00FC563E"/>
    <w:rsid w:val="00FC648C"/>
    <w:rsid w:val="00FE07AF"/>
    <w:rsid w:val="00FE3763"/>
    <w:rsid w:val="00FE3ECD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0DF"/>
  <w15:docId w15:val="{2FB3C721-B1F1-4820-AC41-2F7B1489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4DBC138-3F8D-45AF-901A-878E9010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42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4</cp:revision>
  <cp:lastPrinted>2025-05-09T06:22:00Z</cp:lastPrinted>
  <dcterms:created xsi:type="dcterms:W3CDTF">2025-06-26T09:06:00Z</dcterms:created>
  <dcterms:modified xsi:type="dcterms:W3CDTF">2025-07-01T08:38:00Z</dcterms:modified>
</cp:coreProperties>
</file>