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5914725A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F15325">
        <w:rPr>
          <w:sz w:val="18"/>
          <w:szCs w:val="18"/>
        </w:rPr>
        <w:t>20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DC5CEA8" w14:textId="77777777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310EA" w:rsidRPr="00AF3DB6" w14:paraId="22F1E97B" w14:textId="77777777" w:rsidTr="000310EA">
        <w:trPr>
          <w:trHeight w:val="28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2F4EF14" w14:textId="77777777" w:rsidR="000310EA" w:rsidRPr="00AF3DB6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59847D93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Diagnoza sytuacji problemowej i opracowanie IŚR</w:t>
            </w:r>
          </w:p>
          <w:p w14:paraId="4AD249CB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</w:p>
          <w:p w14:paraId="0065BEFA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5C2235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993D99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60DCDF7C" w14:textId="77777777" w:rsidR="000310EA" w:rsidRPr="00FA454A" w:rsidRDefault="00FA454A" w:rsidP="00560E7E">
            <w:pPr>
              <w:jc w:val="center"/>
              <w:rPr>
                <w:b/>
                <w:sz w:val="18"/>
              </w:rPr>
            </w:pPr>
            <w:r w:rsidRPr="00FA454A">
              <w:rPr>
                <w:b/>
                <w:sz w:val="18"/>
              </w:rPr>
              <w:t>09-402 Płock, ul. Spółdzielcza 17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4768E23" w14:textId="77777777" w:rsidR="000310EA" w:rsidRPr="00CB16B5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Studio Psychologiczne </w:t>
            </w:r>
            <w:proofErr w:type="spellStart"/>
            <w:r>
              <w:rPr>
                <w:b/>
                <w:sz w:val="18"/>
              </w:rPr>
              <w:t>MarTUSowy</w:t>
            </w:r>
            <w:proofErr w:type="spellEnd"/>
            <w:r>
              <w:rPr>
                <w:b/>
                <w:sz w:val="18"/>
              </w:rPr>
              <w:t xml:space="preserve"> Domek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9262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5F77FE3" w14:textId="198472FB" w:rsidR="000310EA" w:rsidRPr="00F15325" w:rsidRDefault="00F15325" w:rsidP="00560E7E">
            <w:pPr>
              <w:jc w:val="center"/>
              <w:rPr>
                <w:b/>
                <w:sz w:val="18"/>
              </w:rPr>
            </w:pPr>
            <w:r w:rsidRPr="00F15325">
              <w:rPr>
                <w:b/>
                <w:sz w:val="18"/>
              </w:rPr>
              <w:t>Marta Głowacka</w:t>
            </w:r>
            <w:r>
              <w:rPr>
                <w:b/>
                <w:sz w:val="18"/>
              </w:rPr>
              <w:t xml:space="preserve"> - psycholog</w:t>
            </w:r>
          </w:p>
        </w:tc>
      </w:tr>
      <w:tr w:rsidR="000310EA" w:rsidRPr="00AF3DB6" w14:paraId="62466ECC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596C822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4889FE2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6A91A5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623A2F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25F15B6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4D0ABAE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56ED67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5DE754A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310EA" w:rsidRPr="00AF3DB6" w14:paraId="66408D77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3157CEC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A664A65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40C44F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B7C658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140E7EC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20E2D4A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EC4095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6765FA8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310EA" w:rsidRPr="00AF3DB6" w14:paraId="282A4838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57FFB7A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9DF4AB8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422EAF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05F877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11.00-19.00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419E809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0E79650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7E23E6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534082C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310EA" w:rsidRPr="00AF3DB6" w14:paraId="30D7454B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92143B6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C2FA63D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093539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4B94FD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D9F7A1D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79F5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7F9A87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57DD72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310EA" w:rsidRPr="00AF3DB6" w14:paraId="44911EE0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D8A10C8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4B2ADE2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C5A027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9DC4F8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49A3EE7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C6BF177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1B625B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9992E47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310EA" w:rsidRPr="00AF3DB6" w14:paraId="164E7B17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5A635A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CA21D5B" w14:textId="77777777" w:rsidR="000310EA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D0599" w14:textId="77777777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DC9ABE" w14:textId="72C543EA" w:rsidR="000310EA" w:rsidRPr="000E2AC7" w:rsidRDefault="000310E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F15325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D2954E5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5AAC849" w14:textId="77777777" w:rsidR="000310EA" w:rsidRPr="00CB16B5" w:rsidRDefault="000310E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D24BFF" w14:textId="58A0B164" w:rsidR="000310EA" w:rsidRPr="00CB16B5" w:rsidRDefault="00F153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BA474F" w14:textId="77777777" w:rsidR="000310EA" w:rsidRPr="003A7117" w:rsidRDefault="000310EA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FA454A" w:rsidRPr="00AF3DB6" w14:paraId="631B3422" w14:textId="77777777" w:rsidTr="00FA454A">
        <w:trPr>
          <w:trHeight w:val="29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5BD4EF94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12F7F2E2" w14:textId="77777777" w:rsidR="00FA454A" w:rsidRDefault="00FA454A" w:rsidP="000310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Diagnoza sytuacji problemowej i opracowanie IŚR</w:t>
            </w:r>
          </w:p>
          <w:p w14:paraId="4D2D9414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96A425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241A52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  <w:p w14:paraId="6212B7CB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12.30-14.30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321D844" w14:textId="77777777" w:rsidR="00FA454A" w:rsidRPr="00A60594" w:rsidRDefault="00FA454A" w:rsidP="00560E7E">
            <w:pPr>
              <w:jc w:val="center"/>
              <w:rPr>
                <w:b/>
                <w:sz w:val="18"/>
              </w:rPr>
            </w:pPr>
            <w:r w:rsidRPr="00FA454A">
              <w:rPr>
                <w:b/>
                <w:sz w:val="18"/>
              </w:rPr>
              <w:t>09-402 Płock, ul. Spółdzielcza 17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472634C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Studio Psychologiczne </w:t>
            </w:r>
            <w:proofErr w:type="spellStart"/>
            <w:r>
              <w:rPr>
                <w:b/>
                <w:sz w:val="18"/>
              </w:rPr>
              <w:t>MarTUSowy</w:t>
            </w:r>
            <w:proofErr w:type="spellEnd"/>
            <w:r>
              <w:rPr>
                <w:b/>
                <w:sz w:val="18"/>
              </w:rPr>
              <w:t xml:space="preserve"> Domek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83619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1A20459C" w14:textId="190C83D6" w:rsidR="00FA454A" w:rsidRDefault="00F153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  <w:r>
              <w:rPr>
                <w:b/>
                <w:sz w:val="18"/>
              </w:rPr>
              <w:t xml:space="preserve"> – doradca zawodowy</w:t>
            </w:r>
          </w:p>
        </w:tc>
      </w:tr>
      <w:tr w:rsidR="00FA454A" w:rsidRPr="00AF3DB6" w14:paraId="2CA7672F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5ABDA9D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CEE7FD8" w14:textId="77777777" w:rsidR="00FA454A" w:rsidRDefault="00FA454A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AB4DE5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D82E85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27D868D" w14:textId="77777777" w:rsidR="00FA454A" w:rsidRPr="00A60594" w:rsidRDefault="00FA454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49F87CC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2955E9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7D189FD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</w:p>
        </w:tc>
      </w:tr>
      <w:tr w:rsidR="00FA454A" w:rsidRPr="00AF3DB6" w14:paraId="64B84584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D2E395C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15B5C9B" w14:textId="77777777" w:rsidR="00FA454A" w:rsidRDefault="00FA454A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FC8C84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A74E23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11.00-19.00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C6D78AB" w14:textId="77777777" w:rsidR="00FA454A" w:rsidRPr="00A60594" w:rsidRDefault="00FA454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EBB1DCC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73079A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6F79FC0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</w:p>
        </w:tc>
      </w:tr>
      <w:tr w:rsidR="00FA454A" w:rsidRPr="00AF3DB6" w14:paraId="4A4B37F2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C4FBEB6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A53F2DA" w14:textId="77777777" w:rsidR="00FA454A" w:rsidRDefault="00FA454A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9891E1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2121CE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31AB71A" w14:textId="77777777" w:rsidR="00FA454A" w:rsidRPr="00A60594" w:rsidRDefault="00FA454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2EF1D10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3AC6A1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E2E3D4" w14:textId="77777777" w:rsidR="00FA454A" w:rsidRDefault="00FA454A" w:rsidP="00560E7E">
            <w:pPr>
              <w:jc w:val="center"/>
              <w:rPr>
                <w:b/>
                <w:sz w:val="18"/>
              </w:rPr>
            </w:pPr>
          </w:p>
        </w:tc>
      </w:tr>
      <w:tr w:rsidR="00F15325" w:rsidRPr="00AF3DB6" w14:paraId="7F5FFAC2" w14:textId="77777777" w:rsidTr="00F15325">
        <w:trPr>
          <w:trHeight w:val="411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AE298A" w14:textId="77777777" w:rsidR="00F15325" w:rsidRDefault="00F153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E7C58D1" w14:textId="77777777" w:rsidR="00F15325" w:rsidRDefault="00F15325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6820EA" w14:textId="77777777" w:rsidR="00F15325" w:rsidRDefault="00F153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C3ACC9" w14:textId="77777777" w:rsidR="00F15325" w:rsidRDefault="00F153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C89DEB" w14:textId="77777777" w:rsidR="00F15325" w:rsidRPr="00A60594" w:rsidRDefault="00F153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05F26CD" w14:textId="77777777" w:rsidR="00F15325" w:rsidRDefault="00F15325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6045A2" w14:textId="77777777" w:rsidR="00F15325" w:rsidRDefault="00F15325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15C5CC6" w14:textId="77777777" w:rsidR="00F15325" w:rsidRDefault="00F15325" w:rsidP="00560E7E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E7F8" w14:textId="77777777" w:rsidR="00A521B5" w:rsidRDefault="00A521B5">
      <w:r>
        <w:separator/>
      </w:r>
    </w:p>
  </w:endnote>
  <w:endnote w:type="continuationSeparator" w:id="0">
    <w:p w14:paraId="6C7EE083" w14:textId="77777777" w:rsidR="00A521B5" w:rsidRDefault="00A5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7736" w14:textId="77777777" w:rsidR="00A521B5" w:rsidRDefault="00A521B5">
      <w:r>
        <w:separator/>
      </w:r>
    </w:p>
  </w:footnote>
  <w:footnote w:type="continuationSeparator" w:id="0">
    <w:p w14:paraId="313E924C" w14:textId="77777777" w:rsidR="00A521B5" w:rsidRDefault="00A5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060E"/>
    <w:rsid w:val="004010B7"/>
    <w:rsid w:val="0040149C"/>
    <w:rsid w:val="00414478"/>
    <w:rsid w:val="00424171"/>
    <w:rsid w:val="00427EED"/>
    <w:rsid w:val="00442879"/>
    <w:rsid w:val="004430F4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521B5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92AB8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32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2</cp:revision>
  <cp:lastPrinted>2025-05-09T06:22:00Z</cp:lastPrinted>
  <dcterms:created xsi:type="dcterms:W3CDTF">2025-05-20T12:34:00Z</dcterms:created>
  <dcterms:modified xsi:type="dcterms:W3CDTF">2025-05-20T12:34:00Z</dcterms:modified>
</cp:coreProperties>
</file>