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652B8CD4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1021B9">
        <w:rPr>
          <w:sz w:val="18"/>
          <w:szCs w:val="18"/>
        </w:rPr>
        <w:t>23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DC5CEA8" w14:textId="3AE4D18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6C574C">
        <w:rPr>
          <w:b/>
        </w:rPr>
        <w:t>-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1021B9">
        <w:trPr>
          <w:trHeight w:val="1201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1021B9" w:rsidRPr="00AF3DB6" w14:paraId="22F1E97B" w14:textId="77777777" w:rsidTr="000310EA">
        <w:trPr>
          <w:trHeight w:val="28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1021B9" w:rsidRPr="00AF3DB6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Diagnoza sytuacji problemowej i opracowanie IŚR</w:t>
            </w:r>
          </w:p>
          <w:p w14:paraId="4AD249CB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5C2235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77777777" w:rsidR="001021B9" w:rsidRPr="00FA454A" w:rsidRDefault="001021B9" w:rsidP="00560E7E">
            <w:pPr>
              <w:jc w:val="center"/>
              <w:rPr>
                <w:b/>
                <w:sz w:val="18"/>
              </w:rPr>
            </w:pPr>
            <w:r w:rsidRPr="00FA454A">
              <w:rPr>
                <w:b/>
                <w:sz w:val="18"/>
              </w:rPr>
              <w:t>09-402 Płock, ul. Spółdzielcza 17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1AC2AB69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 w:rsidRPr="00F15325">
              <w:rPr>
                <w:b/>
                <w:sz w:val="18"/>
              </w:rPr>
              <w:t>Marta Głowacka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009F322F" w:rsidR="001021B9" w:rsidRPr="00F1532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psycholog</w:t>
            </w:r>
          </w:p>
        </w:tc>
      </w:tr>
      <w:tr w:rsidR="001021B9" w:rsidRPr="00AF3DB6" w14:paraId="62466ECC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596C822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4889FE2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6A91A5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623A2F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25F15B6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4D0ABAE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56ED67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5DE754A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66408D77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3157CEC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A664A65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40C44F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B7C658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140E7EC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20E2D4A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EC4095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6765FA8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282A4838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57FFB7A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9DF4AB8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422EAF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05F877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419E809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0E79650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E23E6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534082C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30D7454B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92143B6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2FA63D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093539" w14:textId="77777777" w:rsidR="001021B9" w:rsidRPr="001021B9" w:rsidRDefault="001021B9" w:rsidP="00560E7E">
            <w:pPr>
              <w:jc w:val="center"/>
              <w:rPr>
                <w:b/>
                <w:strike/>
                <w:sz w:val="18"/>
              </w:rPr>
            </w:pPr>
            <w:r w:rsidRPr="001021B9">
              <w:rPr>
                <w:b/>
                <w:strike/>
                <w:sz w:val="18"/>
              </w:rPr>
              <w:t>26.05.2025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4B94FD" w14:textId="77777777" w:rsidR="001021B9" w:rsidRPr="001021B9" w:rsidRDefault="001021B9" w:rsidP="00560E7E">
            <w:pPr>
              <w:jc w:val="center"/>
              <w:rPr>
                <w:b/>
                <w:strike/>
                <w:sz w:val="18"/>
              </w:rPr>
            </w:pPr>
            <w:r w:rsidRPr="001021B9">
              <w:rPr>
                <w:b/>
                <w:strike/>
                <w:sz w:val="18"/>
              </w:rPr>
              <w:t>10.00-14.00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D9F7A1D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79F5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F9A87" w14:textId="77777777" w:rsidR="001021B9" w:rsidRPr="001021B9" w:rsidRDefault="001021B9" w:rsidP="00560E7E">
            <w:pPr>
              <w:jc w:val="center"/>
              <w:rPr>
                <w:b/>
                <w:strike/>
                <w:sz w:val="18"/>
              </w:rPr>
            </w:pPr>
            <w:r w:rsidRPr="001021B9">
              <w:rPr>
                <w:b/>
                <w:strike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57DD72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44911EE0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8A10C8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4B2ADE2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C5A027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9DC4F8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49A3EE7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6BF177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1B625B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9992E47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164E7B17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5A635A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CA21D5B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D0599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DC9ABE" w14:textId="663D51CF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D2954E5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5AAC849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D24BFF" w14:textId="7862DDC8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BA474F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4A948723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C2A143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4B14EF8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2F72D0" w14:textId="163A6DBA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544C90" w14:textId="4F1A977C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09F03B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551C416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DC6E79" w14:textId="07B66AB7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F8709ED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02C3D70A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8BC0558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025BABE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79C039" w14:textId="17EA2104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02333" w14:textId="3933BB74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2E3313E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0E50FF0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A119C4" w14:textId="10AB10AF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665B28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6C574C" w:rsidRPr="00AF3DB6" w14:paraId="631B3422" w14:textId="77777777" w:rsidTr="00FA454A">
        <w:trPr>
          <w:trHeight w:val="29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5BD4EF9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12F7F2E2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Diagnoza sytuacji problemowej i opracowanie IŚR</w:t>
            </w:r>
          </w:p>
          <w:p w14:paraId="4D2D941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96A42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241A52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  <w:p w14:paraId="6212B7CB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12.30-14.30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321D844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  <w:r w:rsidRPr="00FA454A">
              <w:rPr>
                <w:b/>
                <w:sz w:val="18"/>
              </w:rPr>
              <w:t>09-402 Płock, ul. Spółdzielcza 17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472634C" w14:textId="1DCDEBFE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1A20459C" w14:textId="749A185B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doradca zawodowy</w:t>
            </w:r>
          </w:p>
        </w:tc>
      </w:tr>
      <w:tr w:rsidR="006C574C" w:rsidRPr="00AF3DB6" w14:paraId="2CA7672F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ABDA9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CEE7FD8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AB4DE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D82E8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27D868D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49F87C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2955E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7D189F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64B84584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D2E395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15B5C9B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FC8C8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A74E23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C6D78AB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EBB1DC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73079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6F79FC0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4A4B37F2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C4FBEB6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A53F2DA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9891E1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2121CE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31AB71A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2EF1D10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3AC6A1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E2E3D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7F5FFAC2" w14:textId="77777777" w:rsidTr="006C574C">
        <w:trPr>
          <w:trHeight w:val="269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AE298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E7C58D1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6820E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C3ACC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C89DEB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05F26C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045A2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15C5CC6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5CB5A407" w14:textId="77777777" w:rsidTr="006C574C">
        <w:trPr>
          <w:trHeight w:val="27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6395E9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EEF2AA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E050DA" w14:textId="14173909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8AA704" w14:textId="5FD02298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4F063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0362CE7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9657BD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4D1D2E" w14:textId="06B54EB9" w:rsidR="006C574C" w:rsidRDefault="004F063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65568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FD6460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1791" w14:textId="77777777" w:rsidR="008B0EF0" w:rsidRDefault="008B0EF0">
      <w:r>
        <w:separator/>
      </w:r>
    </w:p>
  </w:endnote>
  <w:endnote w:type="continuationSeparator" w:id="0">
    <w:p w14:paraId="57713268" w14:textId="77777777" w:rsidR="008B0EF0" w:rsidRDefault="008B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CA07" w14:textId="77777777" w:rsidR="008B0EF0" w:rsidRDefault="008B0EF0">
      <w:r>
        <w:separator/>
      </w:r>
    </w:p>
  </w:footnote>
  <w:footnote w:type="continuationSeparator" w:id="0">
    <w:p w14:paraId="54967DC3" w14:textId="77777777" w:rsidR="008B0EF0" w:rsidRDefault="008B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30E5"/>
    <w:rsid w:val="000D4810"/>
    <w:rsid w:val="000E2AC7"/>
    <w:rsid w:val="000E6BCE"/>
    <w:rsid w:val="000F0F57"/>
    <w:rsid w:val="000F1B7C"/>
    <w:rsid w:val="000F641A"/>
    <w:rsid w:val="000F6436"/>
    <w:rsid w:val="001021B9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E5F64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2EA9"/>
    <w:rsid w:val="00353AFE"/>
    <w:rsid w:val="0035482A"/>
    <w:rsid w:val="003619F2"/>
    <w:rsid w:val="00365820"/>
    <w:rsid w:val="00386C9D"/>
    <w:rsid w:val="00395C3D"/>
    <w:rsid w:val="0039693E"/>
    <w:rsid w:val="003A10DF"/>
    <w:rsid w:val="003A2B3D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10B7"/>
    <w:rsid w:val="0040149C"/>
    <w:rsid w:val="00414478"/>
    <w:rsid w:val="00424171"/>
    <w:rsid w:val="00427EED"/>
    <w:rsid w:val="00442879"/>
    <w:rsid w:val="004430F4"/>
    <w:rsid w:val="00444BDF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125F"/>
    <w:rsid w:val="004D6317"/>
    <w:rsid w:val="004F0636"/>
    <w:rsid w:val="004F7890"/>
    <w:rsid w:val="00501A52"/>
    <w:rsid w:val="005163F4"/>
    <w:rsid w:val="005200FD"/>
    <w:rsid w:val="0052111D"/>
    <w:rsid w:val="00530A09"/>
    <w:rsid w:val="00530A61"/>
    <w:rsid w:val="005432E9"/>
    <w:rsid w:val="00543A5F"/>
    <w:rsid w:val="00560E7E"/>
    <w:rsid w:val="005635F0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45CC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C574C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0EF0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45F76"/>
    <w:rsid w:val="00A521B5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B6418"/>
    <w:rsid w:val="00AC1DAA"/>
    <w:rsid w:val="00AD1EFE"/>
    <w:rsid w:val="00AD37A1"/>
    <w:rsid w:val="00AD51FC"/>
    <w:rsid w:val="00AD5986"/>
    <w:rsid w:val="00AD7C9E"/>
    <w:rsid w:val="00AD7E56"/>
    <w:rsid w:val="00AE0FC4"/>
    <w:rsid w:val="00AE1AC9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E7760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51947"/>
    <w:rsid w:val="00E539C6"/>
    <w:rsid w:val="00E5511E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D6460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xfmc1">
    <w:name w:val="v1xfmc1"/>
    <w:basedOn w:val="Domylnaczcionkaakapitu"/>
    <w:rsid w:val="004F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4</cp:revision>
  <cp:lastPrinted>2025-05-22T10:30:00Z</cp:lastPrinted>
  <dcterms:created xsi:type="dcterms:W3CDTF">2025-05-22T10:30:00Z</dcterms:created>
  <dcterms:modified xsi:type="dcterms:W3CDTF">2025-05-23T09:52:00Z</dcterms:modified>
</cp:coreProperties>
</file>