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0BF50BE2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1021B9">
        <w:rPr>
          <w:sz w:val="18"/>
          <w:szCs w:val="18"/>
        </w:rPr>
        <w:t>2</w:t>
      </w:r>
      <w:r w:rsidR="00581DD4">
        <w:rPr>
          <w:sz w:val="18"/>
          <w:szCs w:val="18"/>
        </w:rPr>
        <w:t>6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3AE4D18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6C574C">
        <w:rPr>
          <w:b/>
        </w:rPr>
        <w:t>-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1021B9">
        <w:trPr>
          <w:trHeight w:val="1201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1021B9" w:rsidRPr="00AF3DB6" w14:paraId="22F1E97B" w14:textId="77777777" w:rsidTr="000310EA">
        <w:trPr>
          <w:trHeight w:val="28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1021B9" w:rsidRPr="00AF3DB6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AD249CB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C2235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7777777" w:rsidR="001021B9" w:rsidRPr="00FA454A" w:rsidRDefault="001021B9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1AC2AB69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 w:rsidRPr="00F15325"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009F322F" w:rsidR="001021B9" w:rsidRPr="00F1532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psycholog</w:t>
            </w:r>
          </w:p>
        </w:tc>
      </w:tr>
      <w:tr w:rsidR="001021B9" w:rsidRPr="00AF3DB6" w14:paraId="62466ECC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596C82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4889FE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6A91A5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23A2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25F15B6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4D0ABAE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ED67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5DE754A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66408D7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3157CEC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A664A65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40C44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7C658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140E7EC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0E2D4A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C4095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6765FA8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282A4838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57FFB7A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9DF4AB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422EAF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05F877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419E809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E79650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E23E6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534082C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30D7454B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92143B6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2FA63D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093539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26.05.2025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4B94FD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10.00-14.00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9F7A1D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A1C79F5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F9A87" w14:textId="77777777" w:rsidR="001021B9" w:rsidRPr="001021B9" w:rsidRDefault="001021B9" w:rsidP="00560E7E">
            <w:pPr>
              <w:jc w:val="center"/>
              <w:rPr>
                <w:b/>
                <w:strike/>
                <w:sz w:val="18"/>
              </w:rPr>
            </w:pPr>
            <w:r w:rsidRPr="001021B9">
              <w:rPr>
                <w:b/>
                <w:strike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57DD72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44911EE0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8A10C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4B2ADE2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5A027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9DC4F8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11.00-15.00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49A3EE7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6BF177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1B625B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9992E47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164E7B17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5A635A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CA21D5B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D0599" w14:textId="77777777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DC9ABE" w14:textId="663D51CF" w:rsidR="001021B9" w:rsidRPr="000E2AC7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D2954E5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5AAC849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D24BFF" w14:textId="7862DDC8" w:rsidR="001021B9" w:rsidRPr="00CB16B5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BA474F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4A948723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C2A143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4B14EF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2F72D0" w14:textId="163A6DBA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544C90" w14:textId="4F1A977C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09F03B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551C416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DC6E79" w14:textId="07B66AB7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F8709ED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1021B9" w:rsidRPr="00AF3DB6" w14:paraId="02C3D70A" w14:textId="77777777" w:rsidTr="00F05E22">
        <w:trPr>
          <w:trHeight w:val="28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8BC0558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025BABE" w14:textId="77777777" w:rsidR="001021B9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79C039" w14:textId="17EA2104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02333" w14:textId="668B4A43" w:rsidR="001021B9" w:rsidRDefault="001021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581DD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2E3313E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E50FF0" w14:textId="77777777" w:rsidR="001021B9" w:rsidRPr="00CB16B5" w:rsidRDefault="001021B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A119C4" w14:textId="6B353699" w:rsidR="001021B9" w:rsidRDefault="00581DD4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665B28" w14:textId="77777777" w:rsidR="001021B9" w:rsidRPr="003A7117" w:rsidRDefault="001021B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6C574C" w:rsidRPr="00AF3DB6" w14:paraId="631B3422" w14:textId="77777777" w:rsidTr="00FA454A">
        <w:trPr>
          <w:trHeight w:val="29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12F7F2E2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Diagnoza sytuacji problemowej i opracowanie IŚR</w:t>
            </w:r>
          </w:p>
          <w:p w14:paraId="4D2D941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96A42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241A5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  <w:p w14:paraId="6212B7CB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12.30-14.30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  <w:r w:rsidRPr="00FA454A">
              <w:rPr>
                <w:b/>
                <w:sz w:val="18"/>
              </w:rPr>
              <w:t>09-402 Płock, ul. Spółdzielcza 17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1DCDEBFE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A20459C" w14:textId="749A185B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doradca zawodowy</w:t>
            </w:r>
          </w:p>
        </w:tc>
      </w:tr>
      <w:tr w:rsidR="006C574C" w:rsidRPr="00AF3DB6" w14:paraId="2CA7672F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ABDA9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CEE7FD8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B4DE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D82E85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27D868D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9F87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955E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7D189F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64B84584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D2E395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15B5C9B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FC8C8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A74E23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C6D78A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EBB1DCC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73079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6F79FC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4A4B37F2" w14:textId="77777777" w:rsidTr="00BE3588">
        <w:trPr>
          <w:trHeight w:val="29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4FBEB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A53F2D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9891E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2121CE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31AB71A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EF1D10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3AC6A1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E2E3D4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7F5FFAC2" w14:textId="77777777" w:rsidTr="006C574C">
        <w:trPr>
          <w:trHeight w:val="269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E298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E7C58D1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820EA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C3ACC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C89DEB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5F26CD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045A2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5C5CC6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  <w:tr w:rsidR="006C574C" w:rsidRPr="00AF3DB6" w14:paraId="5CB5A407" w14:textId="77777777" w:rsidTr="006C574C">
        <w:trPr>
          <w:trHeight w:val="27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6395E9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EEF2AA" w14:textId="77777777" w:rsidR="006C574C" w:rsidRDefault="006C574C" w:rsidP="000310E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050DA" w14:textId="14173909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AA704" w14:textId="0BD1F25B" w:rsidR="006C574C" w:rsidRDefault="006C574C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</w:t>
            </w:r>
            <w:r w:rsidR="00581DD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0362CE7" w14:textId="77777777" w:rsidR="006C574C" w:rsidRPr="00A60594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9657BD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4D1D2E" w14:textId="2BDEE788" w:rsidR="006C574C" w:rsidRDefault="00581DD4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655689" w14:textId="77777777" w:rsidR="006C574C" w:rsidRDefault="006C574C" w:rsidP="00560E7E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FD6460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19CB" w14:textId="77777777" w:rsidR="0049428B" w:rsidRDefault="0049428B">
      <w:r>
        <w:separator/>
      </w:r>
    </w:p>
  </w:endnote>
  <w:endnote w:type="continuationSeparator" w:id="0">
    <w:p w14:paraId="61DE7667" w14:textId="77777777" w:rsidR="0049428B" w:rsidRDefault="004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B0F8C" w14:textId="77777777" w:rsidR="0049428B" w:rsidRDefault="0049428B">
      <w:r>
        <w:separator/>
      </w:r>
    </w:p>
  </w:footnote>
  <w:footnote w:type="continuationSeparator" w:id="0">
    <w:p w14:paraId="29880D60" w14:textId="77777777" w:rsidR="0049428B" w:rsidRDefault="0049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30E5"/>
    <w:rsid w:val="000D4810"/>
    <w:rsid w:val="000E2AC7"/>
    <w:rsid w:val="000E6BCE"/>
    <w:rsid w:val="000F0F57"/>
    <w:rsid w:val="000F1B7C"/>
    <w:rsid w:val="000F641A"/>
    <w:rsid w:val="000F6436"/>
    <w:rsid w:val="001021B9"/>
    <w:rsid w:val="0010390B"/>
    <w:rsid w:val="00110F45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E5F64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2EA9"/>
    <w:rsid w:val="00353AFE"/>
    <w:rsid w:val="0035482A"/>
    <w:rsid w:val="003619F2"/>
    <w:rsid w:val="00365820"/>
    <w:rsid w:val="00386C9D"/>
    <w:rsid w:val="00395C3D"/>
    <w:rsid w:val="0039693E"/>
    <w:rsid w:val="003A10DF"/>
    <w:rsid w:val="003A2B3D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4BDF"/>
    <w:rsid w:val="00447551"/>
    <w:rsid w:val="004558BD"/>
    <w:rsid w:val="00455C7E"/>
    <w:rsid w:val="00464281"/>
    <w:rsid w:val="00471418"/>
    <w:rsid w:val="00492BD3"/>
    <w:rsid w:val="0049428B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125F"/>
    <w:rsid w:val="004D6317"/>
    <w:rsid w:val="004F0636"/>
    <w:rsid w:val="004F7890"/>
    <w:rsid w:val="00501A52"/>
    <w:rsid w:val="005163F4"/>
    <w:rsid w:val="005200FD"/>
    <w:rsid w:val="0052111D"/>
    <w:rsid w:val="005258B9"/>
    <w:rsid w:val="00530A09"/>
    <w:rsid w:val="00530A61"/>
    <w:rsid w:val="005432E9"/>
    <w:rsid w:val="00543A5F"/>
    <w:rsid w:val="00560E7E"/>
    <w:rsid w:val="005635F0"/>
    <w:rsid w:val="00575123"/>
    <w:rsid w:val="005760A9"/>
    <w:rsid w:val="00581C94"/>
    <w:rsid w:val="00581DD4"/>
    <w:rsid w:val="00594464"/>
    <w:rsid w:val="00594C07"/>
    <w:rsid w:val="00596E6B"/>
    <w:rsid w:val="005A18A4"/>
    <w:rsid w:val="005B1CF4"/>
    <w:rsid w:val="005B7163"/>
    <w:rsid w:val="005D45CC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C574C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0EF0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45F76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B6418"/>
    <w:rsid w:val="00AC1DAA"/>
    <w:rsid w:val="00AD1EFE"/>
    <w:rsid w:val="00AD37A1"/>
    <w:rsid w:val="00AD51FC"/>
    <w:rsid w:val="00AD5986"/>
    <w:rsid w:val="00AD7C9E"/>
    <w:rsid w:val="00AD7E56"/>
    <w:rsid w:val="00AE0FC4"/>
    <w:rsid w:val="00AE1AC9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E7760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51947"/>
    <w:rsid w:val="00E539C6"/>
    <w:rsid w:val="00E5511E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D6460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xfmc1">
    <w:name w:val="v1xfmc1"/>
    <w:basedOn w:val="Domylnaczcionkaakapitu"/>
    <w:rsid w:val="004F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2025-05-22T10:30:00Z</cp:lastPrinted>
  <dcterms:created xsi:type="dcterms:W3CDTF">2025-05-26T05:52:00Z</dcterms:created>
  <dcterms:modified xsi:type="dcterms:W3CDTF">2025-05-26T05:52:00Z</dcterms:modified>
</cp:coreProperties>
</file>