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77FC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B48AA9B" w14:textId="42326A6D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F15325">
        <w:rPr>
          <w:sz w:val="18"/>
          <w:szCs w:val="18"/>
        </w:rPr>
        <w:t>2</w:t>
      </w:r>
      <w:r w:rsidR="00AB6418">
        <w:rPr>
          <w:sz w:val="18"/>
          <w:szCs w:val="18"/>
        </w:rPr>
        <w:t>1</w:t>
      </w:r>
      <w:r w:rsidR="00560E7E">
        <w:rPr>
          <w:sz w:val="18"/>
          <w:szCs w:val="18"/>
        </w:rPr>
        <w:t>.05.</w:t>
      </w:r>
      <w:r w:rsidRPr="000F0F57">
        <w:rPr>
          <w:sz w:val="18"/>
          <w:szCs w:val="18"/>
        </w:rPr>
        <w:t>2025 r.</w:t>
      </w:r>
    </w:p>
    <w:p w14:paraId="3DC5CEA8" w14:textId="3AE4D184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6C574C">
        <w:rPr>
          <w:b/>
        </w:rPr>
        <w:t>- aktualizacja</w:t>
      </w:r>
    </w:p>
    <w:p w14:paraId="6895CE68" w14:textId="77777777" w:rsidR="003A4A71" w:rsidRDefault="003A4A71" w:rsidP="003A4A71">
      <w:pPr>
        <w:jc w:val="center"/>
        <w:rPr>
          <w:b/>
        </w:rPr>
      </w:pPr>
    </w:p>
    <w:p w14:paraId="561C61A4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310EA">
        <w:rPr>
          <w:b/>
        </w:rPr>
        <w:t>Centrum Doskonalenia Kadr Ewa Perlińska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9DAC61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</w:t>
      </w:r>
      <w:r w:rsidR="000310EA">
        <w:rPr>
          <w:b/>
        </w:rPr>
        <w:t>1</w:t>
      </w:r>
      <w:r w:rsidR="00B04A7C">
        <w:rPr>
          <w:b/>
        </w:rPr>
        <w:t>-</w:t>
      </w:r>
      <w:r w:rsidR="000F6436" w:rsidRPr="000F6436">
        <w:rPr>
          <w:b/>
        </w:rPr>
        <w:t>IP.01-0</w:t>
      </w:r>
      <w:r w:rsidR="000310EA">
        <w:rPr>
          <w:b/>
        </w:rPr>
        <w:t>361/24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78ED4CD2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310EA">
        <w:rPr>
          <w:b/>
        </w:rPr>
        <w:t>Czas na Twój rozwój</w:t>
      </w:r>
      <w:r w:rsidR="000F6436" w:rsidRPr="000F6436">
        <w:rPr>
          <w:b/>
        </w:rPr>
        <w:t>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2A8FB8A" w14:textId="77777777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05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92D1E6C" w14:textId="77777777" w:rsidTr="00BE3588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67C6C2A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4F26ABF4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9F925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9BD361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D11C8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340FA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3EE74EA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C166D6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892F77B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0310EA" w:rsidRPr="00AF3DB6" w14:paraId="22F1E97B" w14:textId="77777777" w:rsidTr="000310EA">
        <w:trPr>
          <w:trHeight w:val="288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12F4EF14" w14:textId="77777777" w:rsidR="000310EA" w:rsidRPr="00AF3DB6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59847D93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Diagnoza sytuacji problemowej i opracowanie IŚR</w:t>
            </w:r>
          </w:p>
          <w:p w14:paraId="4AD249CB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</w:p>
          <w:p w14:paraId="0065BEFA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5C2235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993D99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60DCDF7C" w14:textId="77777777" w:rsidR="000310EA" w:rsidRPr="00FA454A" w:rsidRDefault="00FA454A" w:rsidP="00560E7E">
            <w:pPr>
              <w:jc w:val="center"/>
              <w:rPr>
                <w:b/>
                <w:sz w:val="18"/>
              </w:rPr>
            </w:pPr>
            <w:r w:rsidRPr="00FA454A">
              <w:rPr>
                <w:b/>
                <w:sz w:val="18"/>
              </w:rPr>
              <w:t>09-402 Płock, ul. Spółdzielcza 17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14768E23" w14:textId="1AC2AB69" w:rsidR="000310EA" w:rsidRPr="00CB16B5" w:rsidRDefault="001C6FB5" w:rsidP="00560E7E">
            <w:pPr>
              <w:jc w:val="center"/>
              <w:rPr>
                <w:b/>
                <w:sz w:val="18"/>
              </w:rPr>
            </w:pPr>
            <w:r w:rsidRPr="00F15325">
              <w:rPr>
                <w:b/>
                <w:sz w:val="18"/>
              </w:rPr>
              <w:t>Marta Głowacka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379262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5F77FE3" w14:textId="009F322F" w:rsidR="000310EA" w:rsidRPr="00F15325" w:rsidRDefault="00F153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psycholog</w:t>
            </w:r>
          </w:p>
        </w:tc>
      </w:tr>
      <w:tr w:rsidR="000310EA" w:rsidRPr="00AF3DB6" w14:paraId="62466ECC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596C822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74889FE2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6A91A5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623A2F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25F15B6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4D0ABAE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56ED67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5DE754A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310EA" w:rsidRPr="00AF3DB6" w14:paraId="66408D77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3157CEC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A664A65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40C44F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B7C658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140E7EC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20E2D4A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EC4095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6765FA8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310EA" w:rsidRPr="00AF3DB6" w14:paraId="282A4838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57FFB7A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9DF4AB8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422EAF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05F877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11.00-19.00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419E809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0E79650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7E23E6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534082C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310EA" w:rsidRPr="00AF3DB6" w14:paraId="30D7454B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92143B6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C2FA63D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093539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4B94FD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D9F7A1D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A1C79F5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7F9A87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757DD72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310EA" w:rsidRPr="00AF3DB6" w14:paraId="44911EE0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D8A10C8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4B2ADE2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C5A027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9DC4F8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11.00-15.00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49A3EE7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C6BF177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1B625B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9992E47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310EA" w:rsidRPr="00AF3DB6" w14:paraId="164E7B17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E5A635A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CA21D5B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D0599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DC9ABE" w14:textId="663D51CF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</w:t>
            </w:r>
            <w:r w:rsidR="006C574C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D2954E5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5AAC849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D24BFF" w14:textId="7862DDC8" w:rsidR="000310EA" w:rsidRPr="00CB16B5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5BA474F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6C574C" w:rsidRPr="00AF3DB6" w14:paraId="631B3422" w14:textId="77777777" w:rsidTr="00FA454A">
        <w:trPr>
          <w:trHeight w:val="29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5BD4EF94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12F7F2E2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Diagnoza sytuacji problemowej i opracowanie IŚR</w:t>
            </w:r>
          </w:p>
          <w:p w14:paraId="4D2D9414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96A425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241A52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  <w:p w14:paraId="6212B7CB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12.30-14.30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0321D844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  <w:r w:rsidRPr="00FA454A">
              <w:rPr>
                <w:b/>
                <w:sz w:val="18"/>
              </w:rPr>
              <w:t>09-402 Płock, ul. Spółdzielcza 17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472634C" w14:textId="1DCDEBFE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Żaneta </w:t>
            </w:r>
            <w:proofErr w:type="spellStart"/>
            <w:r>
              <w:rPr>
                <w:b/>
                <w:sz w:val="18"/>
              </w:rPr>
              <w:t>Kajs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8361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1A20459C" w14:textId="749A185B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doradca zawodowy</w:t>
            </w:r>
          </w:p>
        </w:tc>
      </w:tr>
      <w:tr w:rsidR="006C574C" w:rsidRPr="00AF3DB6" w14:paraId="2CA7672F" w14:textId="77777777" w:rsidTr="00BE3588">
        <w:trPr>
          <w:trHeight w:val="29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5ABDA9D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CEE7FD8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AB4DE5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D82E85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27D868D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49F87CC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2955E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7D189FD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</w:tr>
      <w:tr w:rsidR="006C574C" w:rsidRPr="00AF3DB6" w14:paraId="64B84584" w14:textId="77777777" w:rsidTr="00BE3588">
        <w:trPr>
          <w:trHeight w:val="29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D2E395C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15B5C9B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FC8C84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A74E23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11.00-19.00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C6D78AB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EBB1DCC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73079A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6F79FC0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</w:tr>
      <w:tr w:rsidR="006C574C" w:rsidRPr="00AF3DB6" w14:paraId="4A4B37F2" w14:textId="77777777" w:rsidTr="00BE3588">
        <w:trPr>
          <w:trHeight w:val="29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C4FBEB6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A53F2DA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9891E1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2121CE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31AB71A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2EF1D10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3AC6A1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BE2E3D4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</w:tr>
      <w:tr w:rsidR="006C574C" w:rsidRPr="00AF3DB6" w14:paraId="7F5FFAC2" w14:textId="77777777" w:rsidTr="006C574C">
        <w:trPr>
          <w:trHeight w:val="269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2AE298A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E7C58D1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6820EA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C3ACC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9C89DEB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05F26CD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6045A2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15C5CC6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</w:tr>
      <w:tr w:rsidR="006C574C" w:rsidRPr="00AF3DB6" w14:paraId="5CB5A407" w14:textId="77777777" w:rsidTr="006C574C">
        <w:trPr>
          <w:trHeight w:val="27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6395E9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1EEF2AA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E050DA" w14:textId="14173909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8AA704" w14:textId="7102606E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0362CE7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9657BD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4D1D2E" w14:textId="033A5FEA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A65568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</w:tr>
    </w:tbl>
    <w:p w14:paraId="29BDDEA6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FA8AB" w14:textId="77777777" w:rsidR="005D45CC" w:rsidRDefault="005D45CC">
      <w:r>
        <w:separator/>
      </w:r>
    </w:p>
  </w:endnote>
  <w:endnote w:type="continuationSeparator" w:id="0">
    <w:p w14:paraId="258D2FE8" w14:textId="77777777" w:rsidR="005D45CC" w:rsidRDefault="005D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07BC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46E4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5195567E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4E68A" w14:textId="77777777" w:rsidR="005D45CC" w:rsidRDefault="005D45CC">
      <w:r>
        <w:separator/>
      </w:r>
    </w:p>
  </w:footnote>
  <w:footnote w:type="continuationSeparator" w:id="0">
    <w:p w14:paraId="4D27E14D" w14:textId="77777777" w:rsidR="005D45CC" w:rsidRDefault="005D4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780B" w14:textId="77777777" w:rsidR="00F5032F" w:rsidRDefault="00F5032F" w:rsidP="009A4ACC">
    <w:pPr>
      <w:pStyle w:val="Nagwek"/>
      <w:ind w:left="-1134"/>
    </w:pPr>
  </w:p>
  <w:p w14:paraId="13B61118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275A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6BF7685B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0D6B61E6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5E8944B3" wp14:editId="531D668F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0319023">
    <w:abstractNumId w:val="1"/>
  </w:num>
  <w:num w:numId="2" w16cid:durableId="1415588785">
    <w:abstractNumId w:val="3"/>
  </w:num>
  <w:num w:numId="3" w16cid:durableId="128666125">
    <w:abstractNumId w:val="2"/>
  </w:num>
  <w:num w:numId="4" w16cid:durableId="114474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10EA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30E5"/>
    <w:rsid w:val="000D4810"/>
    <w:rsid w:val="000E2AC7"/>
    <w:rsid w:val="000E6BCE"/>
    <w:rsid w:val="000F0F57"/>
    <w:rsid w:val="000F1B7C"/>
    <w:rsid w:val="000F641A"/>
    <w:rsid w:val="000F6436"/>
    <w:rsid w:val="0010390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20FF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C6FB5"/>
    <w:rsid w:val="001D059A"/>
    <w:rsid w:val="001E5F64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2B3D"/>
    <w:rsid w:val="003A4A71"/>
    <w:rsid w:val="003A6FF1"/>
    <w:rsid w:val="003A7117"/>
    <w:rsid w:val="003B59BD"/>
    <w:rsid w:val="003C554F"/>
    <w:rsid w:val="003D7A71"/>
    <w:rsid w:val="003F2FD5"/>
    <w:rsid w:val="003F6A60"/>
    <w:rsid w:val="0040060E"/>
    <w:rsid w:val="004010B7"/>
    <w:rsid w:val="0040149C"/>
    <w:rsid w:val="00414478"/>
    <w:rsid w:val="00424171"/>
    <w:rsid w:val="00427EED"/>
    <w:rsid w:val="00442879"/>
    <w:rsid w:val="004430F4"/>
    <w:rsid w:val="00444BDF"/>
    <w:rsid w:val="00447551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125F"/>
    <w:rsid w:val="004D6317"/>
    <w:rsid w:val="004F7890"/>
    <w:rsid w:val="00501A52"/>
    <w:rsid w:val="005163F4"/>
    <w:rsid w:val="005200FD"/>
    <w:rsid w:val="0052111D"/>
    <w:rsid w:val="00530A09"/>
    <w:rsid w:val="00530A61"/>
    <w:rsid w:val="005432E9"/>
    <w:rsid w:val="00543A5F"/>
    <w:rsid w:val="00560E7E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D45CC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876F3"/>
    <w:rsid w:val="0069621B"/>
    <w:rsid w:val="006A4257"/>
    <w:rsid w:val="006B4267"/>
    <w:rsid w:val="006C574C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7F94"/>
    <w:rsid w:val="00732ECE"/>
    <w:rsid w:val="007337EB"/>
    <w:rsid w:val="007365BF"/>
    <w:rsid w:val="00743D53"/>
    <w:rsid w:val="00745D18"/>
    <w:rsid w:val="0074741B"/>
    <w:rsid w:val="00753EC1"/>
    <w:rsid w:val="0075409F"/>
    <w:rsid w:val="0075425B"/>
    <w:rsid w:val="00776530"/>
    <w:rsid w:val="00780EAE"/>
    <w:rsid w:val="00784E2B"/>
    <w:rsid w:val="00791E8E"/>
    <w:rsid w:val="007A0109"/>
    <w:rsid w:val="007B16D7"/>
    <w:rsid w:val="007B2500"/>
    <w:rsid w:val="007B3BCD"/>
    <w:rsid w:val="007B5688"/>
    <w:rsid w:val="007C4B4C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47A65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8F74EE"/>
    <w:rsid w:val="00907B8F"/>
    <w:rsid w:val="009150A9"/>
    <w:rsid w:val="00916F5B"/>
    <w:rsid w:val="009232B2"/>
    <w:rsid w:val="009333EE"/>
    <w:rsid w:val="00935CE0"/>
    <w:rsid w:val="00936BEF"/>
    <w:rsid w:val="009522DA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5F7F"/>
    <w:rsid w:val="00A27F01"/>
    <w:rsid w:val="00A33B02"/>
    <w:rsid w:val="00A40DD3"/>
    <w:rsid w:val="00A521B5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B6418"/>
    <w:rsid w:val="00AC1DAA"/>
    <w:rsid w:val="00AD1EFE"/>
    <w:rsid w:val="00AD37A1"/>
    <w:rsid w:val="00AD51FC"/>
    <w:rsid w:val="00AD5986"/>
    <w:rsid w:val="00AD7C9E"/>
    <w:rsid w:val="00AD7E56"/>
    <w:rsid w:val="00AE0FC4"/>
    <w:rsid w:val="00AE2233"/>
    <w:rsid w:val="00AE2F0C"/>
    <w:rsid w:val="00AF1466"/>
    <w:rsid w:val="00B01F08"/>
    <w:rsid w:val="00B04A7C"/>
    <w:rsid w:val="00B16E8F"/>
    <w:rsid w:val="00B21D88"/>
    <w:rsid w:val="00B2442F"/>
    <w:rsid w:val="00B24DB2"/>
    <w:rsid w:val="00B26BEE"/>
    <w:rsid w:val="00B30401"/>
    <w:rsid w:val="00B421B2"/>
    <w:rsid w:val="00B44445"/>
    <w:rsid w:val="00B54FEC"/>
    <w:rsid w:val="00B56D81"/>
    <w:rsid w:val="00B65A83"/>
    <w:rsid w:val="00B6637D"/>
    <w:rsid w:val="00B75897"/>
    <w:rsid w:val="00B92AB8"/>
    <w:rsid w:val="00B95699"/>
    <w:rsid w:val="00B97A0F"/>
    <w:rsid w:val="00BA1FFE"/>
    <w:rsid w:val="00BA7EB7"/>
    <w:rsid w:val="00BB6D4E"/>
    <w:rsid w:val="00BB76D0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E7760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34221"/>
    <w:rsid w:val="00E51947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F000D"/>
    <w:rsid w:val="00EF05B0"/>
    <w:rsid w:val="00F0030C"/>
    <w:rsid w:val="00F03043"/>
    <w:rsid w:val="00F13695"/>
    <w:rsid w:val="00F15325"/>
    <w:rsid w:val="00F15C87"/>
    <w:rsid w:val="00F16F33"/>
    <w:rsid w:val="00F438BE"/>
    <w:rsid w:val="00F5032F"/>
    <w:rsid w:val="00F545A3"/>
    <w:rsid w:val="00F55033"/>
    <w:rsid w:val="00F812F2"/>
    <w:rsid w:val="00F830BA"/>
    <w:rsid w:val="00F83EE2"/>
    <w:rsid w:val="00FA454A"/>
    <w:rsid w:val="00FB1502"/>
    <w:rsid w:val="00FB1BC3"/>
    <w:rsid w:val="00FB270A"/>
    <w:rsid w:val="00FB5706"/>
    <w:rsid w:val="00FB7509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0DF"/>
  <w15:docId w15:val="{2FB3C721-B1F1-4820-AC41-2F7B1489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4DBC138-3F8D-45AF-901A-878E90104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6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2</cp:revision>
  <cp:lastPrinted>2025-05-09T06:22:00Z</cp:lastPrinted>
  <dcterms:created xsi:type="dcterms:W3CDTF">2025-05-21T11:12:00Z</dcterms:created>
  <dcterms:modified xsi:type="dcterms:W3CDTF">2025-05-21T11:12:00Z</dcterms:modified>
</cp:coreProperties>
</file>