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18D0D" w14:textId="77777777" w:rsidR="00141A58" w:rsidRDefault="00141A58" w:rsidP="00141A58">
      <w:pPr>
        <w:rPr>
          <w:rFonts w:asciiTheme="minorHAnsi" w:hAnsiTheme="minorHAnsi" w:cstheme="minorHAnsi"/>
        </w:rPr>
      </w:pPr>
    </w:p>
    <w:p w14:paraId="0F9D2D47" w14:textId="77777777" w:rsidR="003A4A71" w:rsidRPr="00803CB0" w:rsidRDefault="003A4A71" w:rsidP="003A4A71">
      <w:pPr>
        <w:jc w:val="right"/>
        <w:rPr>
          <w:sz w:val="16"/>
          <w:szCs w:val="16"/>
        </w:rPr>
      </w:pPr>
      <w:r w:rsidRPr="00803CB0">
        <w:rPr>
          <w:sz w:val="16"/>
          <w:szCs w:val="16"/>
        </w:rPr>
        <w:t>Załącznik do pisma DEFS-Z.433.2</w:t>
      </w:r>
      <w:r w:rsidR="00395C3D">
        <w:rPr>
          <w:sz w:val="16"/>
          <w:szCs w:val="16"/>
        </w:rPr>
        <w:t>.</w:t>
      </w:r>
      <w:r w:rsidRPr="00803CB0">
        <w:rPr>
          <w:sz w:val="16"/>
          <w:szCs w:val="16"/>
        </w:rPr>
        <w:t>2024 (EOD:</w:t>
      </w:r>
      <w:r w:rsidR="008731A1">
        <w:rPr>
          <w:sz w:val="16"/>
          <w:szCs w:val="16"/>
        </w:rPr>
        <w:t>12002</w:t>
      </w:r>
      <w:r w:rsidRPr="00803CB0">
        <w:rPr>
          <w:sz w:val="16"/>
          <w:szCs w:val="16"/>
        </w:rPr>
        <w:t>/06/2024</w:t>
      </w:r>
      <w:r>
        <w:rPr>
          <w:sz w:val="16"/>
          <w:szCs w:val="16"/>
        </w:rPr>
        <w:t>)</w:t>
      </w:r>
    </w:p>
    <w:p w14:paraId="1BDEB285" w14:textId="1991AD35" w:rsidR="003A4A71" w:rsidRDefault="003A4A71" w:rsidP="003A4A71">
      <w:pPr>
        <w:jc w:val="center"/>
        <w:rPr>
          <w:b/>
        </w:rPr>
      </w:pPr>
      <w:r w:rsidRPr="00AF3DB6">
        <w:rPr>
          <w:b/>
        </w:rPr>
        <w:t>HARMONOGRAM WSPARCIA</w:t>
      </w:r>
      <w:r w:rsidR="00AC1DAA">
        <w:rPr>
          <w:b/>
        </w:rPr>
        <w:t xml:space="preserve"> </w:t>
      </w:r>
    </w:p>
    <w:p w14:paraId="497354DC" w14:textId="77777777" w:rsidR="003A4A71" w:rsidRDefault="003A4A71" w:rsidP="003A4A71">
      <w:pPr>
        <w:jc w:val="center"/>
        <w:rPr>
          <w:b/>
        </w:rPr>
      </w:pPr>
    </w:p>
    <w:p w14:paraId="688B4CC4" w14:textId="0F118A17" w:rsidR="003A4A71" w:rsidRPr="002636C2" w:rsidRDefault="003A4A71" w:rsidP="002636C2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2636C2">
        <w:rPr>
          <w:b/>
          <w:sz w:val="20"/>
        </w:rPr>
        <w:t>BENEFICJENT:</w:t>
      </w:r>
      <w:r w:rsidR="005432E9" w:rsidRPr="002636C2">
        <w:rPr>
          <w:b/>
          <w:sz w:val="20"/>
        </w:rPr>
        <w:t xml:space="preserve"> </w:t>
      </w:r>
      <w:r w:rsidR="002636C2" w:rsidRPr="002636C2">
        <w:rPr>
          <w:b/>
          <w:sz w:val="20"/>
        </w:rPr>
        <w:t>Centrum Doskonalenia Kadr Ewa Perlińska</w:t>
      </w:r>
    </w:p>
    <w:p w14:paraId="430CFB08" w14:textId="0028D625"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NUMER PROJEKTU:</w:t>
      </w:r>
      <w:r w:rsidR="005432E9">
        <w:rPr>
          <w:b/>
          <w:sz w:val="20"/>
        </w:rPr>
        <w:t xml:space="preserve"> </w:t>
      </w:r>
      <w:r w:rsidR="00862C80">
        <w:rPr>
          <w:b/>
          <w:sz w:val="20"/>
        </w:rPr>
        <w:t>FEPM.05.</w:t>
      </w:r>
      <w:r w:rsidR="00F30BD9">
        <w:rPr>
          <w:b/>
          <w:sz w:val="20"/>
        </w:rPr>
        <w:t>04-IZ.00-004</w:t>
      </w:r>
      <w:r w:rsidR="002636C2">
        <w:rPr>
          <w:b/>
          <w:sz w:val="20"/>
        </w:rPr>
        <w:t>0</w:t>
      </w:r>
      <w:r w:rsidR="00F30BD9">
        <w:rPr>
          <w:b/>
          <w:sz w:val="20"/>
        </w:rPr>
        <w:t>/25</w:t>
      </w:r>
      <w:r w:rsidRPr="009C4A3C">
        <w:rPr>
          <w:b/>
          <w:sz w:val="20"/>
        </w:rPr>
        <w:tab/>
      </w:r>
    </w:p>
    <w:p w14:paraId="64073719" w14:textId="18100F91"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TYTUŁ PROJEKTU:</w:t>
      </w:r>
      <w:r w:rsidR="005432E9">
        <w:rPr>
          <w:b/>
          <w:sz w:val="20"/>
        </w:rPr>
        <w:t xml:space="preserve"> </w:t>
      </w:r>
      <w:r w:rsidR="002636C2">
        <w:rPr>
          <w:b/>
          <w:sz w:val="20"/>
        </w:rPr>
        <w:t>Siła kobiet</w:t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</w:p>
    <w:p w14:paraId="03D9A815" w14:textId="7B10CC0C"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DATA PRZEKAZANIA  HARMONOGRAMU:</w:t>
      </w:r>
      <w:r w:rsidR="005432E9">
        <w:rPr>
          <w:b/>
          <w:sz w:val="20"/>
        </w:rPr>
        <w:t xml:space="preserve"> </w:t>
      </w:r>
      <w:r w:rsidR="00F30BD9">
        <w:rPr>
          <w:b/>
          <w:sz w:val="20"/>
        </w:rPr>
        <w:t>2</w:t>
      </w:r>
      <w:r w:rsidR="002636C2">
        <w:rPr>
          <w:b/>
          <w:sz w:val="20"/>
        </w:rPr>
        <w:t>3.02</w:t>
      </w:r>
      <w:r w:rsidR="00F30BD9">
        <w:rPr>
          <w:b/>
          <w:sz w:val="20"/>
        </w:rPr>
        <w:t>.2026</w:t>
      </w:r>
    </w:p>
    <w:tbl>
      <w:tblPr>
        <w:tblStyle w:val="Tabela-Siatka"/>
        <w:tblW w:w="153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57"/>
        <w:gridCol w:w="4688"/>
        <w:gridCol w:w="2127"/>
        <w:gridCol w:w="1559"/>
        <w:gridCol w:w="1865"/>
        <w:gridCol w:w="1962"/>
        <w:gridCol w:w="850"/>
        <w:gridCol w:w="1702"/>
      </w:tblGrid>
      <w:tr w:rsidR="00E34221" w:rsidRPr="00AF3DB6" w14:paraId="315E8149" w14:textId="77777777" w:rsidTr="00427EED">
        <w:trPr>
          <w:trHeight w:val="1737"/>
        </w:trPr>
        <w:tc>
          <w:tcPr>
            <w:tcW w:w="557" w:type="dxa"/>
            <w:shd w:val="clear" w:color="auto" w:fill="F2F2F2" w:themeFill="background1" w:themeFillShade="F2"/>
            <w:vAlign w:val="center"/>
          </w:tcPr>
          <w:p w14:paraId="5011D39E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LP.</w:t>
            </w:r>
          </w:p>
        </w:tc>
        <w:tc>
          <w:tcPr>
            <w:tcW w:w="4688" w:type="dxa"/>
            <w:shd w:val="clear" w:color="auto" w:fill="F2F2F2" w:themeFill="background1" w:themeFillShade="F2"/>
            <w:vAlign w:val="center"/>
          </w:tcPr>
          <w:p w14:paraId="56F031C2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Rodzaj formy wsparcia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7B1C5C1" w14:textId="77777777" w:rsidR="003A4A71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 xml:space="preserve">Data </w:t>
            </w:r>
            <w:r>
              <w:rPr>
                <w:b/>
                <w:sz w:val="18"/>
              </w:rPr>
              <w:t>w</w:t>
            </w:r>
            <w:r w:rsidRPr="00AF3DB6">
              <w:rPr>
                <w:b/>
                <w:sz w:val="18"/>
              </w:rPr>
              <w:t xml:space="preserve">sparcia </w:t>
            </w:r>
          </w:p>
          <w:p w14:paraId="59FC54A1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(od – do)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0478452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Godziny realizacji wsparcia</w:t>
            </w:r>
            <w:r>
              <w:rPr>
                <w:b/>
                <w:sz w:val="18"/>
              </w:rPr>
              <w:t xml:space="preserve"> (od – do)</w:t>
            </w:r>
          </w:p>
        </w:tc>
        <w:tc>
          <w:tcPr>
            <w:tcW w:w="1865" w:type="dxa"/>
            <w:shd w:val="clear" w:color="auto" w:fill="F2F2F2" w:themeFill="background1" w:themeFillShade="F2"/>
            <w:vAlign w:val="center"/>
          </w:tcPr>
          <w:p w14:paraId="12AC23D8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Miejsce realizacji wsparcia</w:t>
            </w:r>
            <w:r>
              <w:rPr>
                <w:b/>
                <w:sz w:val="18"/>
              </w:rPr>
              <w:t xml:space="preserve"> (dokładny adres)</w:t>
            </w:r>
          </w:p>
        </w:tc>
        <w:tc>
          <w:tcPr>
            <w:tcW w:w="1962" w:type="dxa"/>
            <w:shd w:val="clear" w:color="auto" w:fill="F2F2F2" w:themeFill="background1" w:themeFillShade="F2"/>
            <w:vAlign w:val="center"/>
          </w:tcPr>
          <w:p w14:paraId="70E7D814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Nazwa wykonawcy wsparcia</w:t>
            </w:r>
            <w:r>
              <w:rPr>
                <w:b/>
                <w:sz w:val="18"/>
              </w:rPr>
              <w:t xml:space="preserve"> (pole wskazane lecz nie wymagane)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9596377" w14:textId="77777777" w:rsidR="003A4A71" w:rsidRDefault="003A4A71" w:rsidP="003434C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uczestników (pole wskazane lecz nie wymagane)</w:t>
            </w:r>
          </w:p>
        </w:tc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45498ACC" w14:textId="77777777" w:rsidR="003A4A71" w:rsidRDefault="003A4A71" w:rsidP="003434C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Uwagi</w:t>
            </w:r>
          </w:p>
        </w:tc>
      </w:tr>
      <w:tr w:rsidR="002906E5" w:rsidRPr="00AF3DB6" w14:paraId="115304A9" w14:textId="77777777" w:rsidTr="002906E5">
        <w:trPr>
          <w:trHeight w:val="1737"/>
        </w:trPr>
        <w:tc>
          <w:tcPr>
            <w:tcW w:w="557" w:type="dxa"/>
            <w:shd w:val="clear" w:color="auto" w:fill="FFFFFF" w:themeFill="background1"/>
            <w:vAlign w:val="center"/>
          </w:tcPr>
          <w:p w14:paraId="5823072D" w14:textId="33DF34AA" w:rsidR="002906E5" w:rsidRPr="00AF3DB6" w:rsidRDefault="002906E5" w:rsidP="003434C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</w:p>
        </w:tc>
        <w:tc>
          <w:tcPr>
            <w:tcW w:w="4688" w:type="dxa"/>
            <w:shd w:val="clear" w:color="auto" w:fill="FFFFFF" w:themeFill="background1"/>
            <w:vAlign w:val="center"/>
          </w:tcPr>
          <w:p w14:paraId="08DE9ACB" w14:textId="77777777" w:rsidR="00F30BD9" w:rsidRDefault="00F30BD9" w:rsidP="00F30BD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Zadanie 1</w:t>
            </w:r>
          </w:p>
          <w:p w14:paraId="1C99DE92" w14:textId="48448CE9" w:rsidR="00F30BD9" w:rsidRPr="00F30BD9" w:rsidRDefault="00F30BD9" w:rsidP="00F30BD9">
            <w:pPr>
              <w:jc w:val="center"/>
              <w:rPr>
                <w:b/>
                <w:sz w:val="18"/>
              </w:rPr>
            </w:pPr>
            <w:r w:rsidRPr="00F30BD9">
              <w:rPr>
                <w:b/>
                <w:sz w:val="18"/>
              </w:rPr>
              <w:t>Szkolenia dla pracodawców i ich pracowników w zakresie dostosowania organizacji pracy i</w:t>
            </w:r>
          </w:p>
          <w:p w14:paraId="52D73565" w14:textId="459DFA06" w:rsidR="002906E5" w:rsidRDefault="00F30BD9" w:rsidP="00F30BD9">
            <w:pPr>
              <w:jc w:val="center"/>
              <w:rPr>
                <w:b/>
                <w:sz w:val="18"/>
              </w:rPr>
            </w:pPr>
            <w:r w:rsidRPr="00F30BD9">
              <w:rPr>
                <w:b/>
                <w:sz w:val="18"/>
              </w:rPr>
              <w:t xml:space="preserve">zarządzania do potrzeb kobiet (TYP 2) 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25283AAF" w14:textId="4AED207E" w:rsidR="002906E5" w:rsidRPr="007A22FF" w:rsidRDefault="007A22FF" w:rsidP="003434CC">
            <w:pPr>
              <w:jc w:val="center"/>
              <w:rPr>
                <w:bCs/>
                <w:sz w:val="18"/>
              </w:rPr>
            </w:pPr>
            <w:r w:rsidRPr="007A22FF">
              <w:rPr>
                <w:bCs/>
                <w:sz w:val="18"/>
              </w:rPr>
              <w:t>2</w:t>
            </w:r>
            <w:r w:rsidR="002636C2">
              <w:rPr>
                <w:bCs/>
                <w:sz w:val="18"/>
              </w:rPr>
              <w:t>3.02.</w:t>
            </w:r>
            <w:r w:rsidRPr="007A22FF">
              <w:rPr>
                <w:bCs/>
                <w:sz w:val="18"/>
              </w:rPr>
              <w:t>202</w:t>
            </w:r>
            <w:r w:rsidR="00890306">
              <w:rPr>
                <w:bCs/>
                <w:sz w:val="18"/>
              </w:rPr>
              <w:t>6</w:t>
            </w:r>
            <w:r w:rsidRPr="007A22FF">
              <w:rPr>
                <w:bCs/>
                <w:sz w:val="18"/>
              </w:rPr>
              <w:t xml:space="preserve"> – </w:t>
            </w:r>
            <w:r w:rsidR="002636C2">
              <w:rPr>
                <w:bCs/>
                <w:sz w:val="18"/>
              </w:rPr>
              <w:t>26</w:t>
            </w:r>
            <w:r w:rsidRPr="007A22FF">
              <w:rPr>
                <w:bCs/>
                <w:sz w:val="18"/>
              </w:rPr>
              <w:t>.0</w:t>
            </w:r>
            <w:r w:rsidR="002636C2">
              <w:rPr>
                <w:bCs/>
                <w:sz w:val="18"/>
              </w:rPr>
              <w:t>2</w:t>
            </w:r>
            <w:r w:rsidRPr="007A22FF">
              <w:rPr>
                <w:bCs/>
                <w:sz w:val="18"/>
              </w:rPr>
              <w:t>.202</w:t>
            </w:r>
            <w:r w:rsidR="00890306">
              <w:rPr>
                <w:bCs/>
                <w:sz w:val="18"/>
              </w:rPr>
              <w:t>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36020FF" w14:textId="048B0EEB" w:rsidR="002906E5" w:rsidRPr="007A22FF" w:rsidRDefault="002636C2" w:rsidP="003434CC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14:00 – 21:00</w:t>
            </w:r>
          </w:p>
        </w:tc>
        <w:tc>
          <w:tcPr>
            <w:tcW w:w="1865" w:type="dxa"/>
            <w:shd w:val="clear" w:color="auto" w:fill="FFFFFF" w:themeFill="background1"/>
            <w:vAlign w:val="center"/>
          </w:tcPr>
          <w:p w14:paraId="1EA7DF83" w14:textId="26E9CBD7" w:rsidR="002906E5" w:rsidRPr="007A22FF" w:rsidRDefault="007A22FF" w:rsidP="003434CC">
            <w:pPr>
              <w:jc w:val="center"/>
              <w:rPr>
                <w:bCs/>
                <w:sz w:val="18"/>
              </w:rPr>
            </w:pPr>
            <w:r w:rsidRPr="007A22FF">
              <w:rPr>
                <w:bCs/>
                <w:sz w:val="18"/>
              </w:rPr>
              <w:t xml:space="preserve">Ul. </w:t>
            </w:r>
            <w:r w:rsidR="002636C2">
              <w:rPr>
                <w:bCs/>
                <w:sz w:val="18"/>
              </w:rPr>
              <w:t>31 stycznia 43/7</w:t>
            </w:r>
          </w:p>
          <w:p w14:paraId="69DE8CCF" w14:textId="72CE5889" w:rsidR="007A22FF" w:rsidRPr="00AF3DB6" w:rsidRDefault="007A22FF" w:rsidP="003434CC">
            <w:pPr>
              <w:jc w:val="center"/>
              <w:rPr>
                <w:b/>
                <w:sz w:val="18"/>
              </w:rPr>
            </w:pPr>
            <w:r w:rsidRPr="007A22FF">
              <w:rPr>
                <w:bCs/>
                <w:sz w:val="18"/>
              </w:rPr>
              <w:t>89-600 Chojnice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14:paraId="19CCC78E" w14:textId="77777777" w:rsidR="002906E5" w:rsidRPr="00AF3DB6" w:rsidRDefault="002906E5" w:rsidP="003434CC">
            <w:pPr>
              <w:jc w:val="center"/>
              <w:rPr>
                <w:b/>
                <w:sz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0104AB5" w14:textId="688F7155" w:rsidR="002906E5" w:rsidRPr="007A22FF" w:rsidRDefault="007A22FF" w:rsidP="003434CC">
            <w:pPr>
              <w:jc w:val="center"/>
              <w:rPr>
                <w:bCs/>
                <w:sz w:val="18"/>
              </w:rPr>
            </w:pPr>
            <w:r w:rsidRPr="007A22FF">
              <w:rPr>
                <w:bCs/>
                <w:sz w:val="18"/>
              </w:rPr>
              <w:t>10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6C0EDD77" w14:textId="77777777" w:rsidR="002906E5" w:rsidRDefault="002906E5" w:rsidP="003434CC">
            <w:pPr>
              <w:jc w:val="center"/>
              <w:rPr>
                <w:b/>
                <w:sz w:val="18"/>
              </w:rPr>
            </w:pPr>
          </w:p>
        </w:tc>
      </w:tr>
      <w:tr w:rsidR="002906E5" w:rsidRPr="00AF3DB6" w14:paraId="4C6B9C59" w14:textId="77777777" w:rsidTr="002906E5">
        <w:trPr>
          <w:trHeight w:val="1737"/>
        </w:trPr>
        <w:tc>
          <w:tcPr>
            <w:tcW w:w="557" w:type="dxa"/>
            <w:shd w:val="clear" w:color="auto" w:fill="FFFFFF" w:themeFill="background1"/>
            <w:vAlign w:val="center"/>
          </w:tcPr>
          <w:p w14:paraId="08393DC8" w14:textId="77777777" w:rsidR="002906E5" w:rsidRPr="00AF3DB6" w:rsidRDefault="002906E5" w:rsidP="003434CC">
            <w:pPr>
              <w:jc w:val="center"/>
              <w:rPr>
                <w:b/>
                <w:sz w:val="18"/>
              </w:rPr>
            </w:pPr>
          </w:p>
        </w:tc>
        <w:tc>
          <w:tcPr>
            <w:tcW w:w="4688" w:type="dxa"/>
            <w:shd w:val="clear" w:color="auto" w:fill="FFFFFF" w:themeFill="background1"/>
            <w:vAlign w:val="center"/>
          </w:tcPr>
          <w:p w14:paraId="1703E9AA" w14:textId="77777777" w:rsidR="002906E5" w:rsidRDefault="002906E5" w:rsidP="003434CC">
            <w:pPr>
              <w:jc w:val="center"/>
              <w:rPr>
                <w:b/>
                <w:sz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C27E797" w14:textId="77777777" w:rsidR="002906E5" w:rsidRPr="00AF3DB6" w:rsidRDefault="002906E5" w:rsidP="003434CC">
            <w:pPr>
              <w:jc w:val="center"/>
              <w:rPr>
                <w:b/>
                <w:sz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1EC549C" w14:textId="77777777" w:rsidR="002906E5" w:rsidRPr="00AF3DB6" w:rsidRDefault="002906E5" w:rsidP="003434CC">
            <w:pPr>
              <w:jc w:val="center"/>
              <w:rPr>
                <w:b/>
                <w:sz w:val="18"/>
              </w:rPr>
            </w:pPr>
          </w:p>
        </w:tc>
        <w:tc>
          <w:tcPr>
            <w:tcW w:w="1865" w:type="dxa"/>
            <w:shd w:val="clear" w:color="auto" w:fill="FFFFFF" w:themeFill="background1"/>
            <w:vAlign w:val="center"/>
          </w:tcPr>
          <w:p w14:paraId="1276CCD3" w14:textId="77777777" w:rsidR="002906E5" w:rsidRPr="00AF3DB6" w:rsidRDefault="002906E5" w:rsidP="003434CC">
            <w:pPr>
              <w:jc w:val="center"/>
              <w:rPr>
                <w:b/>
                <w:sz w:val="18"/>
              </w:rPr>
            </w:pP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14:paraId="729C80B5" w14:textId="77777777" w:rsidR="002906E5" w:rsidRPr="00AF3DB6" w:rsidRDefault="002906E5" w:rsidP="003434CC">
            <w:pPr>
              <w:jc w:val="center"/>
              <w:rPr>
                <w:b/>
                <w:sz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9029996" w14:textId="77777777" w:rsidR="002906E5" w:rsidRDefault="002906E5" w:rsidP="003434CC">
            <w:pPr>
              <w:jc w:val="center"/>
              <w:rPr>
                <w:b/>
                <w:sz w:val="18"/>
              </w:rPr>
            </w:pP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73CAF6D1" w14:textId="77777777" w:rsidR="002906E5" w:rsidRDefault="002906E5" w:rsidP="003434CC">
            <w:pPr>
              <w:jc w:val="center"/>
              <w:rPr>
                <w:b/>
                <w:sz w:val="18"/>
              </w:rPr>
            </w:pPr>
          </w:p>
        </w:tc>
      </w:tr>
    </w:tbl>
    <w:tbl>
      <w:tblPr>
        <w:tblStyle w:val="Tabela-Siatka"/>
        <w:tblW w:w="336" w:type="dxa"/>
        <w:tblInd w:w="-10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"/>
      </w:tblGrid>
      <w:tr w:rsidR="00775DFD" w14:paraId="344AF4EA" w14:textId="77777777" w:rsidTr="00775DFD">
        <w:trPr>
          <w:trHeight w:val="72"/>
        </w:trPr>
        <w:tc>
          <w:tcPr>
            <w:tcW w:w="336" w:type="dxa"/>
          </w:tcPr>
          <w:p w14:paraId="555B8D5C" w14:textId="77777777" w:rsidR="00775DFD" w:rsidRDefault="00775DFD" w:rsidP="00775DFD"/>
        </w:tc>
      </w:tr>
    </w:tbl>
    <w:p w14:paraId="5E4F6ED5" w14:textId="77777777" w:rsidR="00D93707" w:rsidRPr="006261B8" w:rsidRDefault="00D93707" w:rsidP="006261B8"/>
    <w:sectPr w:rsidR="00D93707" w:rsidRPr="006261B8" w:rsidSect="003A4A71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 w:code="9"/>
      <w:pgMar w:top="1418" w:right="788" w:bottom="1418" w:left="1559" w:header="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FD1FC" w14:textId="77777777" w:rsidR="007C53DA" w:rsidRDefault="007C53DA">
      <w:r>
        <w:separator/>
      </w:r>
    </w:p>
  </w:endnote>
  <w:endnote w:type="continuationSeparator" w:id="0">
    <w:p w14:paraId="327A4910" w14:textId="77777777" w:rsidR="007C53DA" w:rsidRDefault="007C5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16DF7" w14:textId="77777777" w:rsidR="007B2500" w:rsidRPr="00124D4A" w:rsidRDefault="007B2500" w:rsidP="009A4ACC">
    <w:pPr>
      <w:pStyle w:val="Stopka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FD46C" w14:textId="77777777" w:rsidR="007B2500" w:rsidRDefault="00321ECF" w:rsidP="00C12E28">
    <w:pPr>
      <w:pStyle w:val="Stopka"/>
      <w:tabs>
        <w:tab w:val="clear" w:pos="9072"/>
        <w:tab w:val="right" w:pos="8647"/>
      </w:tabs>
      <w:ind w:left="-1134" w:hanging="142"/>
      <w:jc w:val="center"/>
    </w:pPr>
    <w:r>
      <w:rPr>
        <w:noProof/>
      </w:rPr>
      <w:drawing>
        <wp:inline distT="0" distB="0" distL="0" distR="0" wp14:anchorId="4B22B184" wp14:editId="0D00E38E">
          <wp:extent cx="7346700" cy="617220"/>
          <wp:effectExtent l="0" t="0" r="6985" b="0"/>
          <wp:docPr id="2" name="Obraz 2" descr="DEPARTAMENT EUROPEJSKIEGO FUNDUSZU SPOŁECZNEGO, Urząd Marszałkowski Województwa Pomorskiego, ul. Okopowa 21/27, 80-810 Gdańsk, tel. 58 32 68 190, e-mail: defs@pomorskie.eu, www.funduszeuepomorskie.pl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ół 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4209" cy="621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951EC2" w14:textId="77777777" w:rsidR="004C68E6" w:rsidRPr="00B01F08" w:rsidRDefault="004C68E6" w:rsidP="00C8100D">
    <w:pPr>
      <w:pStyle w:val="Stopka"/>
      <w:ind w:left="-113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A2B6E" w14:textId="77777777" w:rsidR="007C53DA" w:rsidRDefault="007C53DA">
      <w:r>
        <w:separator/>
      </w:r>
    </w:p>
  </w:footnote>
  <w:footnote w:type="continuationSeparator" w:id="0">
    <w:p w14:paraId="7ADEE8A7" w14:textId="77777777" w:rsidR="007C53DA" w:rsidRDefault="007C5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A102D" w14:textId="77777777" w:rsidR="00F5032F" w:rsidRDefault="00F5032F" w:rsidP="009A4ACC">
    <w:pPr>
      <w:pStyle w:val="Nagwek"/>
      <w:ind w:left="-1134"/>
    </w:pPr>
  </w:p>
  <w:p w14:paraId="3CCB5F6C" w14:textId="77777777" w:rsidR="009A4ACC" w:rsidRDefault="009A4ACC" w:rsidP="009A4ACC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D9F23" w14:textId="77777777" w:rsidR="000174EA" w:rsidRDefault="000174EA" w:rsidP="00C8100D">
    <w:pPr>
      <w:pStyle w:val="Nagwek"/>
      <w:tabs>
        <w:tab w:val="clear" w:pos="4536"/>
        <w:tab w:val="center" w:pos="4962"/>
      </w:tabs>
      <w:ind w:left="-993"/>
    </w:pPr>
  </w:p>
  <w:p w14:paraId="2F7EF0C3" w14:textId="77777777" w:rsidR="000174EA" w:rsidRDefault="00DD00AB" w:rsidP="00DD00AB">
    <w:pPr>
      <w:pStyle w:val="Nagwek"/>
      <w:tabs>
        <w:tab w:val="clear" w:pos="4536"/>
        <w:tab w:val="clear" w:pos="9072"/>
        <w:tab w:val="left" w:pos="3583"/>
      </w:tabs>
      <w:ind w:left="-993"/>
    </w:pPr>
    <w:r>
      <w:rPr>
        <w:noProof/>
      </w:rPr>
      <w:drawing>
        <wp:inline distT="0" distB="0" distL="0" distR="0" wp14:anchorId="2A5044D3" wp14:editId="646D2B4A">
          <wp:extent cx="6977379" cy="818515"/>
          <wp:effectExtent l="0" t="0" r="0" b="635"/>
          <wp:docPr id="19" name="Obraz 19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8909" cy="818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34062"/>
    <w:multiLevelType w:val="hybridMultilevel"/>
    <w:tmpl w:val="62165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6451F"/>
    <w:multiLevelType w:val="hybridMultilevel"/>
    <w:tmpl w:val="5B6A6336"/>
    <w:lvl w:ilvl="0" w:tplc="B74A00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w w:val="100"/>
        <w:sz w:val="22"/>
        <w:szCs w:val="22"/>
        <w:lang w:val="pl-PL" w:eastAsia="en-US" w:bidi="ar-SA"/>
      </w:rPr>
    </w:lvl>
    <w:lvl w:ilvl="1" w:tplc="F1FCF2A8">
      <w:numFmt w:val="bullet"/>
      <w:lvlText w:val="•"/>
      <w:lvlJc w:val="left"/>
      <w:pPr>
        <w:ind w:left="1638" w:hanging="360"/>
      </w:pPr>
      <w:rPr>
        <w:lang w:val="pl-PL" w:eastAsia="en-US" w:bidi="ar-SA"/>
      </w:rPr>
    </w:lvl>
    <w:lvl w:ilvl="2" w:tplc="C4D01514">
      <w:numFmt w:val="bullet"/>
      <w:lvlText w:val="•"/>
      <w:lvlJc w:val="left"/>
      <w:pPr>
        <w:ind w:left="2537" w:hanging="360"/>
      </w:pPr>
      <w:rPr>
        <w:lang w:val="pl-PL" w:eastAsia="en-US" w:bidi="ar-SA"/>
      </w:rPr>
    </w:lvl>
    <w:lvl w:ilvl="3" w:tplc="0DF6D47E">
      <w:numFmt w:val="bullet"/>
      <w:lvlText w:val="•"/>
      <w:lvlJc w:val="left"/>
      <w:pPr>
        <w:ind w:left="3435" w:hanging="360"/>
      </w:pPr>
      <w:rPr>
        <w:lang w:val="pl-PL" w:eastAsia="en-US" w:bidi="ar-SA"/>
      </w:rPr>
    </w:lvl>
    <w:lvl w:ilvl="4" w:tplc="5EF8E692">
      <w:numFmt w:val="bullet"/>
      <w:lvlText w:val="•"/>
      <w:lvlJc w:val="left"/>
      <w:pPr>
        <w:ind w:left="4334" w:hanging="360"/>
      </w:pPr>
      <w:rPr>
        <w:lang w:val="pl-PL" w:eastAsia="en-US" w:bidi="ar-SA"/>
      </w:rPr>
    </w:lvl>
    <w:lvl w:ilvl="5" w:tplc="EFB479F4">
      <w:numFmt w:val="bullet"/>
      <w:lvlText w:val="•"/>
      <w:lvlJc w:val="left"/>
      <w:pPr>
        <w:ind w:left="5233" w:hanging="360"/>
      </w:pPr>
      <w:rPr>
        <w:lang w:val="pl-PL" w:eastAsia="en-US" w:bidi="ar-SA"/>
      </w:rPr>
    </w:lvl>
    <w:lvl w:ilvl="6" w:tplc="141A809C">
      <w:numFmt w:val="bullet"/>
      <w:lvlText w:val="•"/>
      <w:lvlJc w:val="left"/>
      <w:pPr>
        <w:ind w:left="6131" w:hanging="360"/>
      </w:pPr>
      <w:rPr>
        <w:lang w:val="pl-PL" w:eastAsia="en-US" w:bidi="ar-SA"/>
      </w:rPr>
    </w:lvl>
    <w:lvl w:ilvl="7" w:tplc="7F4287E4">
      <w:numFmt w:val="bullet"/>
      <w:lvlText w:val="•"/>
      <w:lvlJc w:val="left"/>
      <w:pPr>
        <w:ind w:left="7030" w:hanging="360"/>
      </w:pPr>
      <w:rPr>
        <w:lang w:val="pl-PL" w:eastAsia="en-US" w:bidi="ar-SA"/>
      </w:rPr>
    </w:lvl>
    <w:lvl w:ilvl="8" w:tplc="A30C8F22">
      <w:numFmt w:val="bullet"/>
      <w:lvlText w:val="•"/>
      <w:lvlJc w:val="left"/>
      <w:pPr>
        <w:ind w:left="7929" w:hanging="360"/>
      </w:pPr>
      <w:rPr>
        <w:lang w:val="pl-PL" w:eastAsia="en-US" w:bidi="ar-SA"/>
      </w:rPr>
    </w:lvl>
  </w:abstractNum>
  <w:abstractNum w:abstractNumId="2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E895013"/>
    <w:multiLevelType w:val="hybridMultilevel"/>
    <w:tmpl w:val="609A536E"/>
    <w:lvl w:ilvl="0" w:tplc="530ECE7C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35C0A"/>
    <w:multiLevelType w:val="multilevel"/>
    <w:tmpl w:val="428E9EAC"/>
    <w:numStyleLink w:val="Lista1"/>
  </w:abstractNum>
  <w:num w:numId="1" w16cid:durableId="527915946">
    <w:abstractNumId w:val="2"/>
  </w:num>
  <w:num w:numId="2" w16cid:durableId="1145657122">
    <w:abstractNumId w:val="4"/>
  </w:num>
  <w:num w:numId="3" w16cid:durableId="1792236943">
    <w:abstractNumId w:val="3"/>
  </w:num>
  <w:num w:numId="4" w16cid:durableId="1664315144">
    <w:abstractNumId w:val="0"/>
  </w:num>
  <w:num w:numId="5" w16cid:durableId="2001152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02C5F67-E33F-42B0-BAC2-562407A43028}"/>
  </w:docVars>
  <w:rsids>
    <w:rsidRoot w:val="001A02A1"/>
    <w:rsid w:val="00001D8F"/>
    <w:rsid w:val="0001686A"/>
    <w:rsid w:val="000174EA"/>
    <w:rsid w:val="00030EE7"/>
    <w:rsid w:val="00032395"/>
    <w:rsid w:val="0003296D"/>
    <w:rsid w:val="000364DF"/>
    <w:rsid w:val="00042C92"/>
    <w:rsid w:val="00047342"/>
    <w:rsid w:val="0005339E"/>
    <w:rsid w:val="00055E05"/>
    <w:rsid w:val="0006096E"/>
    <w:rsid w:val="00061F20"/>
    <w:rsid w:val="00070CC3"/>
    <w:rsid w:val="00071C57"/>
    <w:rsid w:val="00077F71"/>
    <w:rsid w:val="00080D83"/>
    <w:rsid w:val="00081C7B"/>
    <w:rsid w:val="00083ABE"/>
    <w:rsid w:val="00085C93"/>
    <w:rsid w:val="000973B5"/>
    <w:rsid w:val="0009763B"/>
    <w:rsid w:val="000A199C"/>
    <w:rsid w:val="000A3836"/>
    <w:rsid w:val="000A56EF"/>
    <w:rsid w:val="000A706D"/>
    <w:rsid w:val="000C4385"/>
    <w:rsid w:val="000C7141"/>
    <w:rsid w:val="000D283E"/>
    <w:rsid w:val="000D5514"/>
    <w:rsid w:val="000D7C45"/>
    <w:rsid w:val="000E1235"/>
    <w:rsid w:val="000E6BCE"/>
    <w:rsid w:val="000F19CF"/>
    <w:rsid w:val="000F1B7C"/>
    <w:rsid w:val="000F641A"/>
    <w:rsid w:val="0010390B"/>
    <w:rsid w:val="00112B84"/>
    <w:rsid w:val="001153AD"/>
    <w:rsid w:val="00116DCF"/>
    <w:rsid w:val="00120BC8"/>
    <w:rsid w:val="0012106B"/>
    <w:rsid w:val="00124D4A"/>
    <w:rsid w:val="001304E7"/>
    <w:rsid w:val="001305A9"/>
    <w:rsid w:val="00130B23"/>
    <w:rsid w:val="00131A7B"/>
    <w:rsid w:val="00140B85"/>
    <w:rsid w:val="00140D27"/>
    <w:rsid w:val="00141A58"/>
    <w:rsid w:val="001520FF"/>
    <w:rsid w:val="00153D12"/>
    <w:rsid w:val="00154D80"/>
    <w:rsid w:val="00155BB2"/>
    <w:rsid w:val="00167589"/>
    <w:rsid w:val="00176640"/>
    <w:rsid w:val="00185FCD"/>
    <w:rsid w:val="001949EF"/>
    <w:rsid w:val="001964D3"/>
    <w:rsid w:val="001A02A1"/>
    <w:rsid w:val="001A1C64"/>
    <w:rsid w:val="001A3D33"/>
    <w:rsid w:val="001B181F"/>
    <w:rsid w:val="001B210F"/>
    <w:rsid w:val="001B22D6"/>
    <w:rsid w:val="001B58F2"/>
    <w:rsid w:val="001D01F6"/>
    <w:rsid w:val="001D059A"/>
    <w:rsid w:val="001D286B"/>
    <w:rsid w:val="001D517B"/>
    <w:rsid w:val="001E7D4E"/>
    <w:rsid w:val="001F0D22"/>
    <w:rsid w:val="001F12AD"/>
    <w:rsid w:val="00206558"/>
    <w:rsid w:val="002066BF"/>
    <w:rsid w:val="00212A51"/>
    <w:rsid w:val="00214A36"/>
    <w:rsid w:val="00214AF2"/>
    <w:rsid w:val="002207B5"/>
    <w:rsid w:val="002255AC"/>
    <w:rsid w:val="00234307"/>
    <w:rsid w:val="00241C1F"/>
    <w:rsid w:val="002425AE"/>
    <w:rsid w:val="00243083"/>
    <w:rsid w:val="002512CE"/>
    <w:rsid w:val="002529E4"/>
    <w:rsid w:val="00254AC1"/>
    <w:rsid w:val="002602C1"/>
    <w:rsid w:val="002636C2"/>
    <w:rsid w:val="002636E2"/>
    <w:rsid w:val="00263C1C"/>
    <w:rsid w:val="002647D3"/>
    <w:rsid w:val="00270E64"/>
    <w:rsid w:val="0027666A"/>
    <w:rsid w:val="00277DD0"/>
    <w:rsid w:val="002869D9"/>
    <w:rsid w:val="002906E5"/>
    <w:rsid w:val="00292936"/>
    <w:rsid w:val="00292B2A"/>
    <w:rsid w:val="002A7DC7"/>
    <w:rsid w:val="002B6FFC"/>
    <w:rsid w:val="002C14BD"/>
    <w:rsid w:val="002C5025"/>
    <w:rsid w:val="002C6347"/>
    <w:rsid w:val="002E09DC"/>
    <w:rsid w:val="002E2C29"/>
    <w:rsid w:val="002F5B42"/>
    <w:rsid w:val="00301914"/>
    <w:rsid w:val="00310C1F"/>
    <w:rsid w:val="003114CC"/>
    <w:rsid w:val="00315901"/>
    <w:rsid w:val="00320AAC"/>
    <w:rsid w:val="00321ECF"/>
    <w:rsid w:val="00324799"/>
    <w:rsid w:val="00325198"/>
    <w:rsid w:val="003315E3"/>
    <w:rsid w:val="00332FAD"/>
    <w:rsid w:val="0033487C"/>
    <w:rsid w:val="00335537"/>
    <w:rsid w:val="0033590A"/>
    <w:rsid w:val="0034034C"/>
    <w:rsid w:val="003444C4"/>
    <w:rsid w:val="003526F5"/>
    <w:rsid w:val="00353AFE"/>
    <w:rsid w:val="0035482A"/>
    <w:rsid w:val="00355F2E"/>
    <w:rsid w:val="00360EF5"/>
    <w:rsid w:val="003619F2"/>
    <w:rsid w:val="003632B8"/>
    <w:rsid w:val="00365820"/>
    <w:rsid w:val="00386C9D"/>
    <w:rsid w:val="00395C3D"/>
    <w:rsid w:val="0039693E"/>
    <w:rsid w:val="003A10DF"/>
    <w:rsid w:val="003A4A71"/>
    <w:rsid w:val="003A6FF1"/>
    <w:rsid w:val="003B0A2C"/>
    <w:rsid w:val="003C1590"/>
    <w:rsid w:val="003C3C4B"/>
    <w:rsid w:val="003C554F"/>
    <w:rsid w:val="003D05B6"/>
    <w:rsid w:val="003D20F2"/>
    <w:rsid w:val="003D7A71"/>
    <w:rsid w:val="003E22FF"/>
    <w:rsid w:val="003E7677"/>
    <w:rsid w:val="003E7BE1"/>
    <w:rsid w:val="003F2FD5"/>
    <w:rsid w:val="003F6A60"/>
    <w:rsid w:val="004010B7"/>
    <w:rsid w:val="0040149C"/>
    <w:rsid w:val="00414478"/>
    <w:rsid w:val="00415852"/>
    <w:rsid w:val="004275BA"/>
    <w:rsid w:val="00427EED"/>
    <w:rsid w:val="00432DE5"/>
    <w:rsid w:val="00434C44"/>
    <w:rsid w:val="00440F4C"/>
    <w:rsid w:val="00442879"/>
    <w:rsid w:val="004430F4"/>
    <w:rsid w:val="00447551"/>
    <w:rsid w:val="00450510"/>
    <w:rsid w:val="0045052A"/>
    <w:rsid w:val="00454F02"/>
    <w:rsid w:val="004558BD"/>
    <w:rsid w:val="00455C7E"/>
    <w:rsid w:val="004623D4"/>
    <w:rsid w:val="00464281"/>
    <w:rsid w:val="00470D63"/>
    <w:rsid w:val="00471181"/>
    <w:rsid w:val="00471418"/>
    <w:rsid w:val="00483B1B"/>
    <w:rsid w:val="00492BD3"/>
    <w:rsid w:val="004957B8"/>
    <w:rsid w:val="00496508"/>
    <w:rsid w:val="004A3BEA"/>
    <w:rsid w:val="004B38AD"/>
    <w:rsid w:val="004B6ADD"/>
    <w:rsid w:val="004B70BD"/>
    <w:rsid w:val="004C16F3"/>
    <w:rsid w:val="004C303B"/>
    <w:rsid w:val="004C398E"/>
    <w:rsid w:val="004C68E6"/>
    <w:rsid w:val="004D53A6"/>
    <w:rsid w:val="004D6317"/>
    <w:rsid w:val="004F0B97"/>
    <w:rsid w:val="004F1488"/>
    <w:rsid w:val="004F3B3D"/>
    <w:rsid w:val="004F4193"/>
    <w:rsid w:val="004F7890"/>
    <w:rsid w:val="005049AA"/>
    <w:rsid w:val="00505EAB"/>
    <w:rsid w:val="00506414"/>
    <w:rsid w:val="005079B3"/>
    <w:rsid w:val="005163F4"/>
    <w:rsid w:val="005200FD"/>
    <w:rsid w:val="0052111D"/>
    <w:rsid w:val="00521919"/>
    <w:rsid w:val="00530A09"/>
    <w:rsid w:val="0053342F"/>
    <w:rsid w:val="00541362"/>
    <w:rsid w:val="005432E9"/>
    <w:rsid w:val="005564D8"/>
    <w:rsid w:val="005610BE"/>
    <w:rsid w:val="005760A9"/>
    <w:rsid w:val="005774BD"/>
    <w:rsid w:val="00577E4F"/>
    <w:rsid w:val="00581C94"/>
    <w:rsid w:val="005909AC"/>
    <w:rsid w:val="00594464"/>
    <w:rsid w:val="00594C07"/>
    <w:rsid w:val="00596E6B"/>
    <w:rsid w:val="005B1CF4"/>
    <w:rsid w:val="005B3330"/>
    <w:rsid w:val="005B5B2B"/>
    <w:rsid w:val="005B7163"/>
    <w:rsid w:val="005C0DE4"/>
    <w:rsid w:val="005C1394"/>
    <w:rsid w:val="005C31DD"/>
    <w:rsid w:val="005D10F2"/>
    <w:rsid w:val="005E0067"/>
    <w:rsid w:val="005E61E3"/>
    <w:rsid w:val="005E645A"/>
    <w:rsid w:val="005F2B18"/>
    <w:rsid w:val="005F3A75"/>
    <w:rsid w:val="005F5EAA"/>
    <w:rsid w:val="005F7223"/>
    <w:rsid w:val="00600AF2"/>
    <w:rsid w:val="00600FC3"/>
    <w:rsid w:val="00601D7A"/>
    <w:rsid w:val="0060292E"/>
    <w:rsid w:val="0061323E"/>
    <w:rsid w:val="0061767F"/>
    <w:rsid w:val="00622781"/>
    <w:rsid w:val="00623DAA"/>
    <w:rsid w:val="006261B8"/>
    <w:rsid w:val="00634D02"/>
    <w:rsid w:val="00636397"/>
    <w:rsid w:val="00640BFF"/>
    <w:rsid w:val="006410B2"/>
    <w:rsid w:val="00641DDC"/>
    <w:rsid w:val="00644BF4"/>
    <w:rsid w:val="0064595A"/>
    <w:rsid w:val="00645EC1"/>
    <w:rsid w:val="0065474E"/>
    <w:rsid w:val="00654F1E"/>
    <w:rsid w:val="0066032A"/>
    <w:rsid w:val="0066039A"/>
    <w:rsid w:val="00660E5F"/>
    <w:rsid w:val="00665A91"/>
    <w:rsid w:val="006728EA"/>
    <w:rsid w:val="006732E0"/>
    <w:rsid w:val="00683AC9"/>
    <w:rsid w:val="00695181"/>
    <w:rsid w:val="0069621B"/>
    <w:rsid w:val="006A1988"/>
    <w:rsid w:val="006A1FBE"/>
    <w:rsid w:val="006A4257"/>
    <w:rsid w:val="006A5AF1"/>
    <w:rsid w:val="006A6F3B"/>
    <w:rsid w:val="006B4267"/>
    <w:rsid w:val="006C0B4C"/>
    <w:rsid w:val="006C0C14"/>
    <w:rsid w:val="006C1E12"/>
    <w:rsid w:val="006D09AD"/>
    <w:rsid w:val="006D3DFF"/>
    <w:rsid w:val="006E0667"/>
    <w:rsid w:val="006E129F"/>
    <w:rsid w:val="006E4F0E"/>
    <w:rsid w:val="006F0C63"/>
    <w:rsid w:val="006F209E"/>
    <w:rsid w:val="00706E37"/>
    <w:rsid w:val="007113E4"/>
    <w:rsid w:val="00712840"/>
    <w:rsid w:val="00712E12"/>
    <w:rsid w:val="00727F94"/>
    <w:rsid w:val="00731A7B"/>
    <w:rsid w:val="007337EB"/>
    <w:rsid w:val="00736107"/>
    <w:rsid w:val="007365BF"/>
    <w:rsid w:val="00743D53"/>
    <w:rsid w:val="00745D18"/>
    <w:rsid w:val="0075409F"/>
    <w:rsid w:val="0075425B"/>
    <w:rsid w:val="00775DB0"/>
    <w:rsid w:val="00775DFD"/>
    <w:rsid w:val="00776530"/>
    <w:rsid w:val="00780EAE"/>
    <w:rsid w:val="00791E8E"/>
    <w:rsid w:val="00796CB3"/>
    <w:rsid w:val="007A0109"/>
    <w:rsid w:val="007A22FF"/>
    <w:rsid w:val="007A2771"/>
    <w:rsid w:val="007B2500"/>
    <w:rsid w:val="007B3BCD"/>
    <w:rsid w:val="007B4F43"/>
    <w:rsid w:val="007B5688"/>
    <w:rsid w:val="007C12B1"/>
    <w:rsid w:val="007C4B4C"/>
    <w:rsid w:val="007C53DA"/>
    <w:rsid w:val="007D3995"/>
    <w:rsid w:val="007D61D6"/>
    <w:rsid w:val="007E1B19"/>
    <w:rsid w:val="007E4142"/>
    <w:rsid w:val="007F0369"/>
    <w:rsid w:val="007F33BE"/>
    <w:rsid w:val="007F3623"/>
    <w:rsid w:val="007F36BD"/>
    <w:rsid w:val="007F4DB5"/>
    <w:rsid w:val="007F69E5"/>
    <w:rsid w:val="0080288D"/>
    <w:rsid w:val="008049B5"/>
    <w:rsid w:val="008059BF"/>
    <w:rsid w:val="008132DF"/>
    <w:rsid w:val="008174F6"/>
    <w:rsid w:val="0082039C"/>
    <w:rsid w:val="00825180"/>
    <w:rsid w:val="00827311"/>
    <w:rsid w:val="00834A96"/>
    <w:rsid w:val="00834BB4"/>
    <w:rsid w:val="00835187"/>
    <w:rsid w:val="008431BF"/>
    <w:rsid w:val="008505C8"/>
    <w:rsid w:val="0085242F"/>
    <w:rsid w:val="00856FBB"/>
    <w:rsid w:val="008570FA"/>
    <w:rsid w:val="00862C80"/>
    <w:rsid w:val="00863F64"/>
    <w:rsid w:val="008731A1"/>
    <w:rsid w:val="00873501"/>
    <w:rsid w:val="00876326"/>
    <w:rsid w:val="00882213"/>
    <w:rsid w:val="00890306"/>
    <w:rsid w:val="008929C7"/>
    <w:rsid w:val="0089421F"/>
    <w:rsid w:val="008945D9"/>
    <w:rsid w:val="00894C4F"/>
    <w:rsid w:val="00894C67"/>
    <w:rsid w:val="008978C8"/>
    <w:rsid w:val="008A06E7"/>
    <w:rsid w:val="008A3D3E"/>
    <w:rsid w:val="008A72F1"/>
    <w:rsid w:val="008B168F"/>
    <w:rsid w:val="008B75B6"/>
    <w:rsid w:val="008C2860"/>
    <w:rsid w:val="008C52E2"/>
    <w:rsid w:val="008C77E1"/>
    <w:rsid w:val="008D1786"/>
    <w:rsid w:val="008D5D19"/>
    <w:rsid w:val="008E6F27"/>
    <w:rsid w:val="008F3DBF"/>
    <w:rsid w:val="00902906"/>
    <w:rsid w:val="00903A67"/>
    <w:rsid w:val="009045BC"/>
    <w:rsid w:val="009150A9"/>
    <w:rsid w:val="009232B2"/>
    <w:rsid w:val="00927A22"/>
    <w:rsid w:val="009333EE"/>
    <w:rsid w:val="00935CE0"/>
    <w:rsid w:val="009522DA"/>
    <w:rsid w:val="00953361"/>
    <w:rsid w:val="009706FB"/>
    <w:rsid w:val="009726FB"/>
    <w:rsid w:val="00974702"/>
    <w:rsid w:val="009A03AE"/>
    <w:rsid w:val="009A4ACC"/>
    <w:rsid w:val="009A5803"/>
    <w:rsid w:val="009B5D83"/>
    <w:rsid w:val="009C05C3"/>
    <w:rsid w:val="009C525E"/>
    <w:rsid w:val="009D71C1"/>
    <w:rsid w:val="009E219E"/>
    <w:rsid w:val="009E5886"/>
    <w:rsid w:val="009F1D53"/>
    <w:rsid w:val="009F2A29"/>
    <w:rsid w:val="009F2CF0"/>
    <w:rsid w:val="00A014C4"/>
    <w:rsid w:val="00A0160D"/>
    <w:rsid w:val="00A023EA"/>
    <w:rsid w:val="00A04690"/>
    <w:rsid w:val="00A0519D"/>
    <w:rsid w:val="00A25846"/>
    <w:rsid w:val="00A27F01"/>
    <w:rsid w:val="00A309E8"/>
    <w:rsid w:val="00A344A5"/>
    <w:rsid w:val="00A40DD3"/>
    <w:rsid w:val="00A43EF9"/>
    <w:rsid w:val="00A52208"/>
    <w:rsid w:val="00A71EB1"/>
    <w:rsid w:val="00A748B0"/>
    <w:rsid w:val="00A76273"/>
    <w:rsid w:val="00A81BF5"/>
    <w:rsid w:val="00A830EB"/>
    <w:rsid w:val="00A8311B"/>
    <w:rsid w:val="00A938A9"/>
    <w:rsid w:val="00A95B73"/>
    <w:rsid w:val="00AA064D"/>
    <w:rsid w:val="00AA7A36"/>
    <w:rsid w:val="00AB10A1"/>
    <w:rsid w:val="00AB62B7"/>
    <w:rsid w:val="00AC1DAA"/>
    <w:rsid w:val="00AC7535"/>
    <w:rsid w:val="00AD1EFE"/>
    <w:rsid w:val="00AD51FC"/>
    <w:rsid w:val="00AD5986"/>
    <w:rsid w:val="00AD7C9E"/>
    <w:rsid w:val="00AD7E56"/>
    <w:rsid w:val="00AE15E5"/>
    <w:rsid w:val="00AE2233"/>
    <w:rsid w:val="00AF1466"/>
    <w:rsid w:val="00AF29D9"/>
    <w:rsid w:val="00B01F08"/>
    <w:rsid w:val="00B1404D"/>
    <w:rsid w:val="00B16E8F"/>
    <w:rsid w:val="00B21D88"/>
    <w:rsid w:val="00B2442F"/>
    <w:rsid w:val="00B24DB2"/>
    <w:rsid w:val="00B25CA8"/>
    <w:rsid w:val="00B26BEE"/>
    <w:rsid w:val="00B26F9F"/>
    <w:rsid w:val="00B30401"/>
    <w:rsid w:val="00B30869"/>
    <w:rsid w:val="00B37F5D"/>
    <w:rsid w:val="00B40FAC"/>
    <w:rsid w:val="00B4154D"/>
    <w:rsid w:val="00B54FEC"/>
    <w:rsid w:val="00B56A0D"/>
    <w:rsid w:val="00B56D81"/>
    <w:rsid w:val="00B6637D"/>
    <w:rsid w:val="00B8684D"/>
    <w:rsid w:val="00B9178C"/>
    <w:rsid w:val="00B93D03"/>
    <w:rsid w:val="00B95699"/>
    <w:rsid w:val="00B97A0F"/>
    <w:rsid w:val="00BA1FFE"/>
    <w:rsid w:val="00BA3990"/>
    <w:rsid w:val="00BA7EB7"/>
    <w:rsid w:val="00BB16AC"/>
    <w:rsid w:val="00BB654A"/>
    <w:rsid w:val="00BB76D0"/>
    <w:rsid w:val="00BC2F42"/>
    <w:rsid w:val="00BC363C"/>
    <w:rsid w:val="00BC4C85"/>
    <w:rsid w:val="00BD4142"/>
    <w:rsid w:val="00BE57AB"/>
    <w:rsid w:val="00BE6919"/>
    <w:rsid w:val="00BF20C7"/>
    <w:rsid w:val="00BF51DE"/>
    <w:rsid w:val="00BF73A2"/>
    <w:rsid w:val="00C12E28"/>
    <w:rsid w:val="00C17519"/>
    <w:rsid w:val="00C268A0"/>
    <w:rsid w:val="00C26B2A"/>
    <w:rsid w:val="00C31138"/>
    <w:rsid w:val="00C33F72"/>
    <w:rsid w:val="00C377A0"/>
    <w:rsid w:val="00C37F45"/>
    <w:rsid w:val="00C57709"/>
    <w:rsid w:val="00C57BB1"/>
    <w:rsid w:val="00C6054E"/>
    <w:rsid w:val="00C62265"/>
    <w:rsid w:val="00C62C24"/>
    <w:rsid w:val="00C635B6"/>
    <w:rsid w:val="00C8100D"/>
    <w:rsid w:val="00C83BA7"/>
    <w:rsid w:val="00C9116B"/>
    <w:rsid w:val="00CA5CBD"/>
    <w:rsid w:val="00CA6E2C"/>
    <w:rsid w:val="00CA72A5"/>
    <w:rsid w:val="00CB4E48"/>
    <w:rsid w:val="00CB5E73"/>
    <w:rsid w:val="00CB71A7"/>
    <w:rsid w:val="00CD5089"/>
    <w:rsid w:val="00CD651C"/>
    <w:rsid w:val="00CE005B"/>
    <w:rsid w:val="00CE4E17"/>
    <w:rsid w:val="00CF2C3A"/>
    <w:rsid w:val="00CF542E"/>
    <w:rsid w:val="00D03521"/>
    <w:rsid w:val="00D0361A"/>
    <w:rsid w:val="00D07674"/>
    <w:rsid w:val="00D11078"/>
    <w:rsid w:val="00D1150B"/>
    <w:rsid w:val="00D1641E"/>
    <w:rsid w:val="00D169A0"/>
    <w:rsid w:val="00D30ADD"/>
    <w:rsid w:val="00D32AFF"/>
    <w:rsid w:val="00D43A0D"/>
    <w:rsid w:val="00D456BF"/>
    <w:rsid w:val="00D46867"/>
    <w:rsid w:val="00D469FE"/>
    <w:rsid w:val="00D50491"/>
    <w:rsid w:val="00D526F3"/>
    <w:rsid w:val="00D56597"/>
    <w:rsid w:val="00D57724"/>
    <w:rsid w:val="00D57D3D"/>
    <w:rsid w:val="00D63BA4"/>
    <w:rsid w:val="00D66FC8"/>
    <w:rsid w:val="00D6761D"/>
    <w:rsid w:val="00D70486"/>
    <w:rsid w:val="00D72F9B"/>
    <w:rsid w:val="00D7307F"/>
    <w:rsid w:val="00D739F7"/>
    <w:rsid w:val="00D760E9"/>
    <w:rsid w:val="00D93707"/>
    <w:rsid w:val="00DA2034"/>
    <w:rsid w:val="00DB230E"/>
    <w:rsid w:val="00DC0153"/>
    <w:rsid w:val="00DC5F9E"/>
    <w:rsid w:val="00DC733E"/>
    <w:rsid w:val="00DD00AB"/>
    <w:rsid w:val="00DD089C"/>
    <w:rsid w:val="00DD5E7B"/>
    <w:rsid w:val="00DE406A"/>
    <w:rsid w:val="00DE5229"/>
    <w:rsid w:val="00DE687B"/>
    <w:rsid w:val="00DE6C58"/>
    <w:rsid w:val="00DF1303"/>
    <w:rsid w:val="00DF57BE"/>
    <w:rsid w:val="00DF656D"/>
    <w:rsid w:val="00E00760"/>
    <w:rsid w:val="00E026A6"/>
    <w:rsid w:val="00E03686"/>
    <w:rsid w:val="00E04E0C"/>
    <w:rsid w:val="00E06500"/>
    <w:rsid w:val="00E209D1"/>
    <w:rsid w:val="00E34221"/>
    <w:rsid w:val="00E51947"/>
    <w:rsid w:val="00E51CEE"/>
    <w:rsid w:val="00E52C33"/>
    <w:rsid w:val="00E539C6"/>
    <w:rsid w:val="00E54EC8"/>
    <w:rsid w:val="00E57060"/>
    <w:rsid w:val="00E62465"/>
    <w:rsid w:val="00E62C87"/>
    <w:rsid w:val="00E731F1"/>
    <w:rsid w:val="00E74253"/>
    <w:rsid w:val="00E817B6"/>
    <w:rsid w:val="00E81ADD"/>
    <w:rsid w:val="00E87616"/>
    <w:rsid w:val="00E879F6"/>
    <w:rsid w:val="00E95422"/>
    <w:rsid w:val="00EA0D20"/>
    <w:rsid w:val="00EA2B67"/>
    <w:rsid w:val="00EA5C16"/>
    <w:rsid w:val="00EB3BF8"/>
    <w:rsid w:val="00EC1AEA"/>
    <w:rsid w:val="00EE046F"/>
    <w:rsid w:val="00EF000D"/>
    <w:rsid w:val="00EF111B"/>
    <w:rsid w:val="00EF2F3A"/>
    <w:rsid w:val="00F0030C"/>
    <w:rsid w:val="00F03043"/>
    <w:rsid w:val="00F05FC8"/>
    <w:rsid w:val="00F07AE5"/>
    <w:rsid w:val="00F15C87"/>
    <w:rsid w:val="00F16F33"/>
    <w:rsid w:val="00F26A61"/>
    <w:rsid w:val="00F30BD9"/>
    <w:rsid w:val="00F3147A"/>
    <w:rsid w:val="00F31BE6"/>
    <w:rsid w:val="00F3633B"/>
    <w:rsid w:val="00F41A51"/>
    <w:rsid w:val="00F438BE"/>
    <w:rsid w:val="00F452EC"/>
    <w:rsid w:val="00F45FCB"/>
    <w:rsid w:val="00F47CC0"/>
    <w:rsid w:val="00F5032F"/>
    <w:rsid w:val="00F51009"/>
    <w:rsid w:val="00F545A3"/>
    <w:rsid w:val="00F55033"/>
    <w:rsid w:val="00F62E3C"/>
    <w:rsid w:val="00F72365"/>
    <w:rsid w:val="00F812F2"/>
    <w:rsid w:val="00F83EE2"/>
    <w:rsid w:val="00F84077"/>
    <w:rsid w:val="00F86404"/>
    <w:rsid w:val="00F8777A"/>
    <w:rsid w:val="00F87807"/>
    <w:rsid w:val="00F91B29"/>
    <w:rsid w:val="00FB00B0"/>
    <w:rsid w:val="00FB1502"/>
    <w:rsid w:val="00FB1BC3"/>
    <w:rsid w:val="00FB3764"/>
    <w:rsid w:val="00FB5706"/>
    <w:rsid w:val="00FB6C1F"/>
    <w:rsid w:val="00FB7887"/>
    <w:rsid w:val="00FC3079"/>
    <w:rsid w:val="00FC469F"/>
    <w:rsid w:val="00FC57A8"/>
    <w:rsid w:val="00FC648C"/>
    <w:rsid w:val="00FD36D3"/>
    <w:rsid w:val="00FE07AF"/>
    <w:rsid w:val="00FE4B22"/>
    <w:rsid w:val="00FE4C5D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0EDDA9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0288D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paragraph" w:customStyle="1" w:styleId="Default">
    <w:name w:val="Default"/>
    <w:rsid w:val="009F2A2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3A4A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94C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4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42B14AC-3D7B-4AAC-BFAF-3E0C905406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2C5F67-E33F-42B0-BAC2-562407A4302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784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Projekty Unijne</cp:lastModifiedBy>
  <cp:revision>110</cp:revision>
  <cp:lastPrinted>2024-07-15T10:03:00Z</cp:lastPrinted>
  <dcterms:created xsi:type="dcterms:W3CDTF">2025-02-05T14:26:00Z</dcterms:created>
  <dcterms:modified xsi:type="dcterms:W3CDTF">2026-02-20T13:23:00Z</dcterms:modified>
</cp:coreProperties>
</file>